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777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77C0F">
              <w:rPr>
                <w:szCs w:val="28"/>
              </w:rPr>
              <w:t>2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712887">
              <w:rPr>
                <w:szCs w:val="28"/>
              </w:rPr>
              <w:t>44</w:t>
            </w:r>
            <w:r w:rsidR="00D53570">
              <w:rPr>
                <w:szCs w:val="28"/>
              </w:rPr>
              <w:t>/</w:t>
            </w:r>
            <w:r w:rsidR="00712887">
              <w:rPr>
                <w:szCs w:val="28"/>
              </w:rPr>
              <w:t>302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CF3D03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CF3D03">
              <w:rPr>
                <w:bCs/>
                <w:szCs w:val="28"/>
              </w:rPr>
              <w:t>Столпянское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CF3D03">
              <w:rPr>
                <w:bCs/>
                <w:szCs w:val="28"/>
              </w:rPr>
              <w:t>Агаповой Натальи Анатольевны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571CFA">
      <w:pPr>
        <w:spacing w:line="360" w:lineRule="auto"/>
        <w:ind w:firstLine="708"/>
        <w:jc w:val="both"/>
        <w:rPr>
          <w:szCs w:val="28"/>
        </w:rPr>
      </w:pPr>
    </w:p>
    <w:p w:rsidR="006C3881" w:rsidRPr="00571CFA" w:rsidRDefault="00043F3F" w:rsidP="00571CFA">
      <w:pPr>
        <w:spacing w:line="360" w:lineRule="auto"/>
        <w:ind w:firstLine="708"/>
        <w:jc w:val="both"/>
        <w:rPr>
          <w:b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>35 Закона Рязанской области от 5 августа 2011 года №</w:t>
      </w:r>
      <w:r w:rsidR="00BE09BE">
        <w:rPr>
          <w:szCs w:val="28"/>
          <w:lang w:val="en-US"/>
        </w:rPr>
        <w:t> </w:t>
      </w:r>
      <w:r w:rsidR="00023A05" w:rsidRPr="00F67C00">
        <w:rPr>
          <w:szCs w:val="28"/>
        </w:rPr>
        <w:t xml:space="preserve">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CF3D03">
        <w:rPr>
          <w:bCs/>
          <w:szCs w:val="28"/>
        </w:rPr>
        <w:t>Агаповой Натальей Анатольевной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</w:t>
      </w:r>
      <w:r w:rsidR="00CE5113">
        <w:rPr>
          <w:szCs w:val="28"/>
        </w:rPr>
        <w:t xml:space="preserve"> в порядке самовыдвижения</w:t>
      </w:r>
      <w:r w:rsidRPr="00571CFA">
        <w:rPr>
          <w:szCs w:val="28"/>
        </w:rPr>
        <w:t>,</w:t>
      </w:r>
      <w:r w:rsidRPr="00F67C00">
        <w:rPr>
          <w:szCs w:val="28"/>
        </w:rPr>
        <w:t xml:space="preserve">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CF3D03">
        <w:rPr>
          <w:bCs/>
          <w:szCs w:val="28"/>
        </w:rPr>
        <w:t>Агапову Наталью Анатольевну</w:t>
      </w:r>
      <w:r w:rsidR="00F67C00">
        <w:rPr>
          <w:szCs w:val="28"/>
        </w:rPr>
        <w:t>, 19</w:t>
      </w:r>
      <w:r w:rsidR="00CF3D03">
        <w:rPr>
          <w:szCs w:val="28"/>
        </w:rPr>
        <w:t>8</w:t>
      </w:r>
      <w:r w:rsidR="00CE5113">
        <w:rPr>
          <w:szCs w:val="28"/>
        </w:rPr>
        <w:t>0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571CFA">
        <w:rPr>
          <w:szCs w:val="28"/>
        </w:rPr>
        <w:t xml:space="preserve"> </w:t>
      </w:r>
      <w:r w:rsidR="00CE5113">
        <w:rPr>
          <w:szCs w:val="28"/>
        </w:rPr>
        <w:t>социальным работником ГБУ РО «</w:t>
      </w:r>
      <w:proofErr w:type="spellStart"/>
      <w:r w:rsidR="00CE5113">
        <w:rPr>
          <w:szCs w:val="28"/>
        </w:rPr>
        <w:t>Старожиловский</w:t>
      </w:r>
      <w:proofErr w:type="spellEnd"/>
      <w:r w:rsidR="00CE5113">
        <w:rPr>
          <w:szCs w:val="28"/>
        </w:rPr>
        <w:t xml:space="preserve"> комплексный центр обслуживания населения»</w:t>
      </w:r>
      <w:r w:rsidR="006F2002">
        <w:t xml:space="preserve">,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CE5113">
        <w:rPr>
          <w:szCs w:val="28"/>
        </w:rPr>
        <w:t>в порядке самовыдвижения</w:t>
      </w:r>
      <w:r w:rsidR="00571CFA">
        <w:t xml:space="preserve">, </w:t>
      </w:r>
      <w:r w:rsidR="00F67C00">
        <w:rPr>
          <w:szCs w:val="28"/>
        </w:rPr>
        <w:t>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CF3D03">
        <w:rPr>
          <w:szCs w:val="28"/>
        </w:rPr>
        <w:t>Столпянское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</w:t>
      </w:r>
      <w:r w:rsidR="00664412">
        <w:rPr>
          <w:szCs w:val="28"/>
        </w:rPr>
        <w:t>2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14 ч.02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CF3D03">
        <w:rPr>
          <w:szCs w:val="28"/>
        </w:rPr>
        <w:t>Агаповой Н.А</w:t>
      </w:r>
      <w:r w:rsidR="00CE5113">
        <w:rPr>
          <w:szCs w:val="28"/>
        </w:rPr>
        <w:t>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CF3D03">
        <w:rPr>
          <w:szCs w:val="28"/>
        </w:rPr>
        <w:t>Столпянское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8F" w:rsidRDefault="00753A8F">
      <w:r>
        <w:separator/>
      </w:r>
    </w:p>
  </w:endnote>
  <w:endnote w:type="continuationSeparator" w:id="0">
    <w:p w:rsidR="00753A8F" w:rsidRDefault="0075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8F" w:rsidRDefault="00753A8F">
      <w:r>
        <w:separator/>
      </w:r>
    </w:p>
  </w:footnote>
  <w:footnote w:type="continuationSeparator" w:id="0">
    <w:p w:rsidR="00753A8F" w:rsidRDefault="0075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775D58">
        <w:pPr>
          <w:pStyle w:val="a7"/>
          <w:jc w:val="center"/>
        </w:pPr>
        <w:r>
          <w:fldChar w:fldCharType="begin"/>
        </w:r>
        <w:r w:rsidR="00B916FE">
          <w:instrText xml:space="preserve"> PAGE   \* MERGEFORMAT </w:instrText>
        </w:r>
        <w:r>
          <w:fldChar w:fldCharType="separate"/>
        </w:r>
        <w:r w:rsidR="00BE0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1CFA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64412"/>
    <w:rsid w:val="006730D8"/>
    <w:rsid w:val="00676575"/>
    <w:rsid w:val="00697BA1"/>
    <w:rsid w:val="006A47AC"/>
    <w:rsid w:val="006A4BA5"/>
    <w:rsid w:val="006A5494"/>
    <w:rsid w:val="006C3881"/>
    <w:rsid w:val="006C41E7"/>
    <w:rsid w:val="006C79D7"/>
    <w:rsid w:val="006D3402"/>
    <w:rsid w:val="006E1006"/>
    <w:rsid w:val="006F2002"/>
    <w:rsid w:val="007009E3"/>
    <w:rsid w:val="00712887"/>
    <w:rsid w:val="00720B3E"/>
    <w:rsid w:val="00723D2D"/>
    <w:rsid w:val="00731F44"/>
    <w:rsid w:val="00742C58"/>
    <w:rsid w:val="00753A8F"/>
    <w:rsid w:val="007662E8"/>
    <w:rsid w:val="007730BF"/>
    <w:rsid w:val="00775D58"/>
    <w:rsid w:val="00777C0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8B6986"/>
    <w:rsid w:val="008C6A23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916FE"/>
    <w:rsid w:val="00BA0E51"/>
    <w:rsid w:val="00BC3DF0"/>
    <w:rsid w:val="00BC5AA2"/>
    <w:rsid w:val="00BD13C4"/>
    <w:rsid w:val="00BD2A8F"/>
    <w:rsid w:val="00BD4382"/>
    <w:rsid w:val="00BE09BE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CE5113"/>
    <w:rsid w:val="00CF3D03"/>
    <w:rsid w:val="00D05B63"/>
    <w:rsid w:val="00D10739"/>
    <w:rsid w:val="00D11025"/>
    <w:rsid w:val="00D16630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813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68A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9E25-7DC1-49C2-81D2-FDF3335B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175</TotalTime>
  <Pages>2</Pages>
  <Words>218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50</cp:revision>
  <cp:lastPrinted>2022-07-28T09:26:00Z</cp:lastPrinted>
  <dcterms:created xsi:type="dcterms:W3CDTF">2021-03-22T05:52:00Z</dcterms:created>
  <dcterms:modified xsi:type="dcterms:W3CDTF">2022-08-03T06:30:00Z</dcterms:modified>
</cp:coreProperties>
</file>