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167922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167922">
              <w:rPr>
                <w:szCs w:val="28"/>
              </w:rPr>
              <w:t>299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A832EF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A95B7A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gramStart"/>
            <w:r w:rsidR="00A832EF">
              <w:t>Трошкина</w:t>
            </w:r>
            <w:proofErr w:type="gramEnd"/>
            <w:r w:rsidR="00A832EF">
              <w:t xml:space="preserve"> Андрея Вячеславовича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r w:rsidR="00A832EF">
        <w:t>Трошкиным Андреем Вячеславовичем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r w:rsidR="00A832EF">
        <w:t>Трошкина Андрея Вячеславовича</w:t>
      </w:r>
      <w:r w:rsidR="00F67C00">
        <w:rPr>
          <w:szCs w:val="28"/>
        </w:rPr>
        <w:t>, 19</w:t>
      </w:r>
      <w:r w:rsidR="00A832EF">
        <w:rPr>
          <w:szCs w:val="28"/>
        </w:rPr>
        <w:t>82</w:t>
      </w:r>
      <w:r w:rsidR="00F67C00">
        <w:rPr>
          <w:szCs w:val="28"/>
        </w:rPr>
        <w:t xml:space="preserve"> года рождения, работающего</w:t>
      </w:r>
      <w:r w:rsidR="00A95B7A">
        <w:rPr>
          <w:szCs w:val="28"/>
        </w:rPr>
        <w:t xml:space="preserve"> </w:t>
      </w:r>
      <w:r w:rsidR="009B2A31">
        <w:t>директором ООО «Спасские пески»</w:t>
      </w:r>
      <w:r w:rsidR="00EB35E5">
        <w:t xml:space="preserve">,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A95B7A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167922">
        <w:rPr>
          <w:szCs w:val="28"/>
        </w:rPr>
        <w:t>7</w:t>
      </w:r>
      <w:r w:rsidR="005F62FE">
        <w:rPr>
          <w:szCs w:val="28"/>
        </w:rPr>
        <w:t xml:space="preserve"> ч.</w:t>
      </w:r>
      <w:r w:rsidR="00167922">
        <w:rPr>
          <w:szCs w:val="28"/>
        </w:rPr>
        <w:t>56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gramStart"/>
      <w:r w:rsidR="00A832EF">
        <w:rPr>
          <w:szCs w:val="28"/>
        </w:rPr>
        <w:t>Трошкину</w:t>
      </w:r>
      <w:proofErr w:type="gramEnd"/>
      <w:r w:rsidR="00A832EF">
        <w:rPr>
          <w:szCs w:val="28"/>
        </w:rPr>
        <w:t xml:space="preserve"> А.А.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A95B7A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18" w:rsidRDefault="00706018">
      <w:r>
        <w:separator/>
      </w:r>
    </w:p>
  </w:endnote>
  <w:endnote w:type="continuationSeparator" w:id="0">
    <w:p w:rsidR="00706018" w:rsidRDefault="0070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18" w:rsidRDefault="00706018">
      <w:r>
        <w:separator/>
      </w:r>
    </w:p>
  </w:footnote>
  <w:footnote w:type="continuationSeparator" w:id="0">
    <w:p w:rsidR="00706018" w:rsidRDefault="0070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7060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67922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03BA7"/>
    <w:rsid w:val="0031415B"/>
    <w:rsid w:val="003328AF"/>
    <w:rsid w:val="00333A17"/>
    <w:rsid w:val="0037549B"/>
    <w:rsid w:val="003B04B5"/>
    <w:rsid w:val="003B363D"/>
    <w:rsid w:val="003C2BAE"/>
    <w:rsid w:val="003C3DA4"/>
    <w:rsid w:val="003C6D33"/>
    <w:rsid w:val="003D42AD"/>
    <w:rsid w:val="003F5DBC"/>
    <w:rsid w:val="004032D1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D3402"/>
    <w:rsid w:val="006E1006"/>
    <w:rsid w:val="006F2AFF"/>
    <w:rsid w:val="007009E3"/>
    <w:rsid w:val="00706018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B2A31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832EF"/>
    <w:rsid w:val="00A95B7A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0057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B52"/>
    <w:rsid w:val="00EC1E44"/>
    <w:rsid w:val="00EC43D4"/>
    <w:rsid w:val="00EC4406"/>
    <w:rsid w:val="00ED0F21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1372-5843-45BF-8C9B-634256FC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30</cp:revision>
  <cp:lastPrinted>2022-07-28T09:26:00Z</cp:lastPrinted>
  <dcterms:created xsi:type="dcterms:W3CDTF">2021-03-22T05:52:00Z</dcterms:created>
  <dcterms:modified xsi:type="dcterms:W3CDTF">2022-07-30T06:05:00Z</dcterms:modified>
</cp:coreProperties>
</file>