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96261B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96261B">
              <w:rPr>
                <w:szCs w:val="28"/>
              </w:rPr>
              <w:t>295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D12215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023A05">
              <w:rPr>
                <w:bCs/>
                <w:szCs w:val="28"/>
              </w:rPr>
              <w:t>Г</w:t>
            </w:r>
            <w:r w:rsidR="00D12215">
              <w:rPr>
                <w:bCs/>
                <w:szCs w:val="28"/>
              </w:rPr>
              <w:t>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AA3E11">
              <w:t>Ерошиной Людмилы Николаевны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AA3E11">
        <w:t>Ерошиной Людмилой Николаевной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AA3E11">
        <w:t>Ерошину Людмилу Николаевну</w:t>
      </w:r>
      <w:r w:rsidR="00F67C00">
        <w:rPr>
          <w:szCs w:val="28"/>
        </w:rPr>
        <w:t>, 19</w:t>
      </w:r>
      <w:r w:rsidR="006C79D7">
        <w:rPr>
          <w:szCs w:val="28"/>
        </w:rPr>
        <w:t>6</w:t>
      </w:r>
      <w:r w:rsidR="00AA3E11">
        <w:rPr>
          <w:szCs w:val="28"/>
        </w:rPr>
        <w:t>3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AA3E11">
        <w:rPr>
          <w:szCs w:val="28"/>
        </w:rPr>
        <w:t xml:space="preserve"> </w:t>
      </w:r>
      <w:r w:rsidR="00AA3E11">
        <w:t>продавцом Торгово–закупочного потребительского общества "ЦЕНТР–КООП", магазин "Яблонька" п. Рязанские Сады</w:t>
      </w:r>
      <w:r w:rsidR="007D343E">
        <w:t>,</w:t>
      </w:r>
      <w:r w:rsidR="006C79D7">
        <w:t xml:space="preserve"> </w:t>
      </w:r>
      <w:r w:rsidR="00F67C00">
        <w:t>выдвинут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46740">
        <w:rPr>
          <w:szCs w:val="28"/>
        </w:rPr>
        <w:t>Г</w:t>
      </w:r>
      <w:r w:rsidR="00D12215">
        <w:rPr>
          <w:szCs w:val="28"/>
        </w:rPr>
        <w:t>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96261B">
        <w:rPr>
          <w:szCs w:val="28"/>
        </w:rPr>
        <w:t>7</w:t>
      </w:r>
      <w:r w:rsidR="005F62FE">
        <w:rPr>
          <w:szCs w:val="28"/>
        </w:rPr>
        <w:t xml:space="preserve"> ч.</w:t>
      </w:r>
      <w:r w:rsidR="0096261B">
        <w:rPr>
          <w:szCs w:val="28"/>
        </w:rPr>
        <w:t>50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AA3E11">
        <w:rPr>
          <w:szCs w:val="28"/>
        </w:rPr>
        <w:t>Ерошиной Л.Н.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D12215">
        <w:rPr>
          <w:szCs w:val="28"/>
        </w:rPr>
        <w:t>улынское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09" w:rsidRDefault="00A53B09">
      <w:r>
        <w:separator/>
      </w:r>
    </w:p>
  </w:endnote>
  <w:endnote w:type="continuationSeparator" w:id="0">
    <w:p w:rsidR="00A53B09" w:rsidRDefault="00A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09" w:rsidRDefault="00A53B09">
      <w:r>
        <w:separator/>
      </w:r>
    </w:p>
  </w:footnote>
  <w:footnote w:type="continuationSeparator" w:id="0">
    <w:p w:rsidR="00A53B09" w:rsidRDefault="00A53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A53B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E6AAB"/>
    <w:rsid w:val="001F3AE9"/>
    <w:rsid w:val="001F6E08"/>
    <w:rsid w:val="001F6F76"/>
    <w:rsid w:val="0021604A"/>
    <w:rsid w:val="00222060"/>
    <w:rsid w:val="00226742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730D8"/>
    <w:rsid w:val="00676575"/>
    <w:rsid w:val="00697BA1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18E7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15F5"/>
    <w:rsid w:val="00855D2C"/>
    <w:rsid w:val="00871476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261B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53B09"/>
    <w:rsid w:val="00A82DA4"/>
    <w:rsid w:val="00A965BC"/>
    <w:rsid w:val="00AA3E11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50B0"/>
    <w:rsid w:val="00CB6180"/>
    <w:rsid w:val="00CD7F04"/>
    <w:rsid w:val="00CE4798"/>
    <w:rsid w:val="00D005CD"/>
    <w:rsid w:val="00D05B63"/>
    <w:rsid w:val="00D10739"/>
    <w:rsid w:val="00D11025"/>
    <w:rsid w:val="00D1221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F79C-090D-47DA-A7A2-32C03181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36</cp:revision>
  <cp:lastPrinted>2022-07-28T09:26:00Z</cp:lastPrinted>
  <dcterms:created xsi:type="dcterms:W3CDTF">2021-03-22T05:52:00Z</dcterms:created>
  <dcterms:modified xsi:type="dcterms:W3CDTF">2022-07-30T06:00:00Z</dcterms:modified>
</cp:coreProperties>
</file>