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5541F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F241A1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5541F7">
              <w:rPr>
                <w:szCs w:val="28"/>
              </w:rPr>
              <w:t>287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F241A1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9525A0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F241A1">
              <w:t>Кайновой</w:t>
            </w:r>
            <w:proofErr w:type="spellEnd"/>
            <w:r w:rsidR="00F241A1">
              <w:t xml:space="preserve"> Елены Викторовны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F241A1">
        <w:t>Кайновой</w:t>
      </w:r>
      <w:proofErr w:type="spellEnd"/>
      <w:r w:rsidR="00F241A1">
        <w:t xml:space="preserve"> Еленой Викторовной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F241A1">
        <w:t>Кайнову</w:t>
      </w:r>
      <w:proofErr w:type="spellEnd"/>
      <w:r w:rsidR="00F241A1">
        <w:t xml:space="preserve"> Елену Викторовну</w:t>
      </w:r>
      <w:r w:rsidR="00F67C00">
        <w:rPr>
          <w:szCs w:val="28"/>
        </w:rPr>
        <w:t>, 19</w:t>
      </w:r>
      <w:r w:rsidR="00F241A1">
        <w:rPr>
          <w:szCs w:val="28"/>
        </w:rPr>
        <w:t>76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AA3E11">
        <w:rPr>
          <w:szCs w:val="28"/>
        </w:rPr>
        <w:t xml:space="preserve"> </w:t>
      </w:r>
      <w:r w:rsidR="00F241A1">
        <w:t>поваром ООО «</w:t>
      </w:r>
      <w:proofErr w:type="spellStart"/>
      <w:r w:rsidR="00F241A1">
        <w:t>Рязански</w:t>
      </w:r>
      <w:proofErr w:type="spellEnd"/>
      <w:r w:rsidR="00F241A1">
        <w:t xml:space="preserve"> сады»</w:t>
      </w:r>
      <w:r w:rsidR="007D343E">
        <w:t>,</w:t>
      </w:r>
      <w:r w:rsidR="006C79D7">
        <w:t xml:space="preserve">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9525A0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F241A1">
        <w:rPr>
          <w:szCs w:val="28"/>
        </w:rPr>
        <w:t xml:space="preserve"> 2022 года в 17 ч.</w:t>
      </w:r>
      <w:r w:rsidR="005541F7">
        <w:rPr>
          <w:szCs w:val="28"/>
        </w:rPr>
        <w:t>36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AA3E11">
        <w:rPr>
          <w:szCs w:val="28"/>
        </w:rPr>
        <w:t>Ерошиной Л.Н.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9525A0">
        <w:rPr>
          <w:szCs w:val="28"/>
        </w:rPr>
        <w:t>улынское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51" w:rsidRDefault="00777E51">
      <w:r>
        <w:separator/>
      </w:r>
    </w:p>
  </w:endnote>
  <w:endnote w:type="continuationSeparator" w:id="0">
    <w:p w:rsidR="00777E51" w:rsidRDefault="0077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51" w:rsidRDefault="00777E51">
      <w:r>
        <w:separator/>
      </w:r>
    </w:p>
  </w:footnote>
  <w:footnote w:type="continuationSeparator" w:id="0">
    <w:p w:rsidR="00777E51" w:rsidRDefault="0077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E039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253C8"/>
    <w:rsid w:val="00441A5A"/>
    <w:rsid w:val="004700EA"/>
    <w:rsid w:val="00484E9E"/>
    <w:rsid w:val="00486228"/>
    <w:rsid w:val="00486CF5"/>
    <w:rsid w:val="00495080"/>
    <w:rsid w:val="004A0053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541F7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18A3"/>
    <w:rsid w:val="0062748E"/>
    <w:rsid w:val="00635976"/>
    <w:rsid w:val="006443AB"/>
    <w:rsid w:val="006730D8"/>
    <w:rsid w:val="00676575"/>
    <w:rsid w:val="00697BA1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18E7"/>
    <w:rsid w:val="007730BF"/>
    <w:rsid w:val="00777E51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15F5"/>
    <w:rsid w:val="00855D2C"/>
    <w:rsid w:val="00871476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525A0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3E11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39C2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41A1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9722-0E9B-4B8B-903F-8CE7B1C1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37</cp:revision>
  <cp:lastPrinted>2022-07-28T09:26:00Z</cp:lastPrinted>
  <dcterms:created xsi:type="dcterms:W3CDTF">2021-03-22T05:52:00Z</dcterms:created>
  <dcterms:modified xsi:type="dcterms:W3CDTF">2022-07-30T06:15:00Z</dcterms:modified>
</cp:coreProperties>
</file>