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D251E0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D251E0">
              <w:rPr>
                <w:szCs w:val="28"/>
              </w:rPr>
              <w:t>285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510387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3F3136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510387">
              <w:t>Хромовой Валентины Вениаминовны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510387">
        <w:t>Хромовой Валентиной Вениаминовной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510387">
        <w:t>Хромову</w:t>
      </w:r>
      <w:proofErr w:type="spellEnd"/>
      <w:r w:rsidR="00510387">
        <w:t xml:space="preserve"> Валентину Вениаминовну</w:t>
      </w:r>
      <w:r w:rsidR="00F67C00">
        <w:rPr>
          <w:szCs w:val="28"/>
        </w:rPr>
        <w:t>, 19</w:t>
      </w:r>
      <w:r w:rsidR="00510387">
        <w:rPr>
          <w:szCs w:val="28"/>
        </w:rPr>
        <w:t>66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3F3136" w:rsidRPr="003F3136">
        <w:t xml:space="preserve"> </w:t>
      </w:r>
      <w:r w:rsidR="00510387">
        <w:t>директором</w:t>
      </w:r>
      <w:r w:rsidR="001624D1">
        <w:t xml:space="preserve"> </w:t>
      </w:r>
      <w:r w:rsidR="00510387">
        <w:t xml:space="preserve">МБОУ «Хрущевская средняя школа» муниципального образования – </w:t>
      </w:r>
      <w:proofErr w:type="spellStart"/>
      <w:r w:rsidR="00510387">
        <w:t>Старожиловский</w:t>
      </w:r>
      <w:proofErr w:type="spellEnd"/>
      <w:r w:rsidR="00510387">
        <w:t xml:space="preserve"> муниципальный район Рязанской области,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3F3136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D251E0">
        <w:rPr>
          <w:szCs w:val="28"/>
        </w:rPr>
        <w:t>7</w:t>
      </w:r>
      <w:r w:rsidR="005F62FE">
        <w:rPr>
          <w:szCs w:val="28"/>
        </w:rPr>
        <w:t xml:space="preserve"> ч.</w:t>
      </w:r>
      <w:r w:rsidR="00D251E0">
        <w:rPr>
          <w:szCs w:val="28"/>
        </w:rPr>
        <w:t>3</w:t>
      </w:r>
      <w:bookmarkStart w:id="0" w:name="_GoBack"/>
      <w:bookmarkEnd w:id="0"/>
      <w:r w:rsidR="005F62FE">
        <w:rPr>
          <w:szCs w:val="28"/>
        </w:rPr>
        <w:t xml:space="preserve">2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510387">
        <w:rPr>
          <w:szCs w:val="28"/>
        </w:rPr>
        <w:t>Хромовой В.В.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3F3136">
        <w:rPr>
          <w:szCs w:val="28"/>
        </w:rPr>
        <w:t>Ленинское</w:t>
      </w:r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97" w:rsidRDefault="00F71397">
      <w:r>
        <w:separator/>
      </w:r>
    </w:p>
  </w:endnote>
  <w:endnote w:type="continuationSeparator" w:id="0">
    <w:p w:rsidR="00F71397" w:rsidRDefault="00F7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97" w:rsidRDefault="00F71397">
      <w:r>
        <w:separator/>
      </w:r>
    </w:p>
  </w:footnote>
  <w:footnote w:type="continuationSeparator" w:id="0">
    <w:p w:rsidR="00F71397" w:rsidRDefault="00F7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F713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0F6ADC"/>
    <w:rsid w:val="001018DD"/>
    <w:rsid w:val="0010526D"/>
    <w:rsid w:val="00105A2C"/>
    <w:rsid w:val="0011134B"/>
    <w:rsid w:val="00116E28"/>
    <w:rsid w:val="001249CF"/>
    <w:rsid w:val="001314E0"/>
    <w:rsid w:val="001410B3"/>
    <w:rsid w:val="001562BC"/>
    <w:rsid w:val="001624D1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33D80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3136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0387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253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16630"/>
    <w:rsid w:val="00D24F07"/>
    <w:rsid w:val="00D251E0"/>
    <w:rsid w:val="00D53570"/>
    <w:rsid w:val="00D906E5"/>
    <w:rsid w:val="00D9468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0E8C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97C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1397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6582-CF14-4E45-B638-DB185C60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44</cp:revision>
  <cp:lastPrinted>2022-07-28T09:26:00Z</cp:lastPrinted>
  <dcterms:created xsi:type="dcterms:W3CDTF">2021-03-22T05:52:00Z</dcterms:created>
  <dcterms:modified xsi:type="dcterms:W3CDTF">2022-07-30T05:47:00Z</dcterms:modified>
</cp:coreProperties>
</file>