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401446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401446">
              <w:rPr>
                <w:szCs w:val="28"/>
              </w:rPr>
              <w:t>284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1624D1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3F3136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1624D1">
              <w:t>Поповой Галины Александровны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1624D1">
        <w:t>Поповой Галиной Александровной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1624D1">
        <w:t>Попову Галину Александровну</w:t>
      </w:r>
      <w:r w:rsidR="00F67C00">
        <w:rPr>
          <w:szCs w:val="28"/>
        </w:rPr>
        <w:t>, 19</w:t>
      </w:r>
      <w:r w:rsidR="006F2002">
        <w:rPr>
          <w:szCs w:val="28"/>
        </w:rPr>
        <w:t>7</w:t>
      </w:r>
      <w:r w:rsidR="003F3136">
        <w:rPr>
          <w:szCs w:val="28"/>
        </w:rPr>
        <w:t>1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3F3136" w:rsidRPr="003F3136">
        <w:t xml:space="preserve"> </w:t>
      </w:r>
      <w:r w:rsidR="001624D1">
        <w:t xml:space="preserve">заведующим МБДОУ Хрущёвский детский сад «Ягодка» муниципального образования – </w:t>
      </w:r>
      <w:proofErr w:type="spellStart"/>
      <w:r w:rsidR="001624D1">
        <w:t>Старожиловский</w:t>
      </w:r>
      <w:proofErr w:type="spellEnd"/>
      <w:r w:rsidR="001624D1">
        <w:t xml:space="preserve"> муниципальный район Рязанской области, 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3F3136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401446">
        <w:rPr>
          <w:szCs w:val="28"/>
        </w:rPr>
        <w:t>7</w:t>
      </w:r>
      <w:r w:rsidR="005F62FE">
        <w:rPr>
          <w:szCs w:val="28"/>
        </w:rPr>
        <w:t xml:space="preserve"> ч.</w:t>
      </w:r>
      <w:r w:rsidR="00401446">
        <w:rPr>
          <w:szCs w:val="28"/>
        </w:rPr>
        <w:t>30</w:t>
      </w:r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1624D1">
        <w:rPr>
          <w:szCs w:val="28"/>
        </w:rPr>
        <w:t>Поповой Г.А.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3F3136">
        <w:rPr>
          <w:szCs w:val="28"/>
        </w:rPr>
        <w:t>Ленинское</w:t>
      </w:r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3A" w:rsidRDefault="00D5793A">
      <w:r>
        <w:separator/>
      </w:r>
    </w:p>
  </w:endnote>
  <w:endnote w:type="continuationSeparator" w:id="0">
    <w:p w:rsidR="00D5793A" w:rsidRDefault="00D5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3A" w:rsidRDefault="00D5793A">
      <w:r>
        <w:separator/>
      </w:r>
    </w:p>
  </w:footnote>
  <w:footnote w:type="continuationSeparator" w:id="0">
    <w:p w:rsidR="00D5793A" w:rsidRDefault="00D57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D579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0F6ADC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624D1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33D80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3136"/>
    <w:rsid w:val="003F5DBC"/>
    <w:rsid w:val="00401446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16630"/>
    <w:rsid w:val="00D24F07"/>
    <w:rsid w:val="00D53570"/>
    <w:rsid w:val="00D5793A"/>
    <w:rsid w:val="00D906E5"/>
    <w:rsid w:val="00D9468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0E8C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494C-F3D6-42A7-AA51-1F24E236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43</cp:revision>
  <cp:lastPrinted>2022-07-28T09:26:00Z</cp:lastPrinted>
  <dcterms:created xsi:type="dcterms:W3CDTF">2021-03-22T05:52:00Z</dcterms:created>
  <dcterms:modified xsi:type="dcterms:W3CDTF">2022-07-30T05:46:00Z</dcterms:modified>
</cp:coreProperties>
</file>