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B12F12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B12F12">
              <w:rPr>
                <w:szCs w:val="28"/>
              </w:rPr>
              <w:t>274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624E80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3A58E4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624E80">
              <w:t>Мининой Веры Александровны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624E80">
        <w:t>Мининой Верой Александровной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624E80">
        <w:t>Минину Веру Александровну</w:t>
      </w:r>
      <w:r w:rsidR="00F67C00">
        <w:rPr>
          <w:szCs w:val="28"/>
        </w:rPr>
        <w:t>, 19</w:t>
      </w:r>
      <w:r w:rsidR="003A58E4">
        <w:rPr>
          <w:szCs w:val="28"/>
        </w:rPr>
        <w:t>6</w:t>
      </w:r>
      <w:r w:rsidR="00624E80">
        <w:rPr>
          <w:szCs w:val="28"/>
        </w:rPr>
        <w:t>9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624E80">
        <w:rPr>
          <w:szCs w:val="28"/>
        </w:rPr>
        <w:t xml:space="preserve"> </w:t>
      </w:r>
      <w:r w:rsidR="00624E80">
        <w:t>секретарем руководителя Руководства и аппарата при руководстве</w:t>
      </w:r>
      <w:r w:rsidR="003F06E4">
        <w:rPr>
          <w:szCs w:val="28"/>
        </w:rPr>
        <w:t xml:space="preserve"> </w:t>
      </w:r>
      <w:r w:rsidR="00624E80">
        <w:t xml:space="preserve">филиала ООО «Газпром </w:t>
      </w:r>
      <w:proofErr w:type="spellStart"/>
      <w:r w:rsidR="00624E80">
        <w:t>трансгаз</w:t>
      </w:r>
      <w:proofErr w:type="spellEnd"/>
      <w:r w:rsidR="00624E80">
        <w:t xml:space="preserve"> Москва» </w:t>
      </w:r>
      <w:proofErr w:type="spellStart"/>
      <w:r w:rsidR="00624E80">
        <w:t>Истьинское</w:t>
      </w:r>
      <w:proofErr w:type="spellEnd"/>
      <w:r w:rsidR="00624E80">
        <w:t xml:space="preserve"> линейное производственное управление магистральных газопроводов,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3A58E4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</w:t>
      </w:r>
      <w:proofErr w:type="gramEnd"/>
      <w:r w:rsidR="005F62FE">
        <w:rPr>
          <w:szCs w:val="28"/>
        </w:rPr>
        <w:t xml:space="preserve"> 1</w:t>
      </w:r>
      <w:r w:rsidR="00B12F12">
        <w:rPr>
          <w:szCs w:val="28"/>
        </w:rPr>
        <w:t>7</w:t>
      </w:r>
      <w:r w:rsidR="005F62FE">
        <w:rPr>
          <w:szCs w:val="28"/>
        </w:rPr>
        <w:t xml:space="preserve"> ч.</w:t>
      </w:r>
      <w:r w:rsidR="00B12F12">
        <w:rPr>
          <w:szCs w:val="28"/>
        </w:rPr>
        <w:t>14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624E80">
        <w:rPr>
          <w:szCs w:val="28"/>
        </w:rPr>
        <w:t>Мининой В.А.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3A58E4"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B8" w:rsidRDefault="009151B8">
      <w:r>
        <w:separator/>
      </w:r>
    </w:p>
  </w:endnote>
  <w:endnote w:type="continuationSeparator" w:id="0">
    <w:p w:rsidR="009151B8" w:rsidRDefault="0091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B8" w:rsidRDefault="009151B8">
      <w:r>
        <w:separator/>
      </w:r>
    </w:p>
  </w:footnote>
  <w:footnote w:type="continuationSeparator" w:id="0">
    <w:p w:rsidR="009151B8" w:rsidRDefault="0091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9151B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151B8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12F12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659B-9DF6-4CCB-A747-E13FCE4B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40</cp:revision>
  <cp:lastPrinted>2022-07-28T09:26:00Z</cp:lastPrinted>
  <dcterms:created xsi:type="dcterms:W3CDTF">2021-03-22T05:52:00Z</dcterms:created>
  <dcterms:modified xsi:type="dcterms:W3CDTF">2022-07-30T05:29:00Z</dcterms:modified>
</cp:coreProperties>
</file>