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6C79D7" w:rsidP="006C79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817981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817981">
              <w:rPr>
                <w:szCs w:val="28"/>
              </w:rPr>
              <w:t>262</w:t>
            </w:r>
            <w:r>
              <w:rPr>
                <w:szCs w:val="28"/>
              </w:rPr>
              <w:t xml:space="preserve"> 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E01666">
            <w:pPr>
              <w:pStyle w:val="af0"/>
              <w:rPr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r w:rsidR="00E01666">
              <w:rPr>
                <w:bCs/>
                <w:szCs w:val="28"/>
              </w:rPr>
              <w:t>Мелекшинское</w:t>
            </w:r>
            <w:r w:rsidR="00023A05">
              <w:rPr>
                <w:bCs/>
                <w:szCs w:val="28"/>
              </w:rPr>
              <w:t xml:space="preserve"> сельское поселение Старожиловского муниципального района Рязанской области по многомандатному избирательному округу </w:t>
            </w:r>
            <w:r w:rsidR="00E01666">
              <w:t>Болотникова Александра Ивановича</w:t>
            </w:r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871476">
        <w:rPr>
          <w:szCs w:val="28"/>
        </w:rPr>
        <w:t xml:space="preserve">, </w:t>
      </w:r>
      <w:r w:rsidR="00F67C00">
        <w:rPr>
          <w:szCs w:val="28"/>
        </w:rPr>
        <w:t xml:space="preserve">рассмотрев документы, представленные </w:t>
      </w:r>
      <w:r w:rsidR="00E01666">
        <w:t>Болотников</w:t>
      </w:r>
      <w:r w:rsidR="006F79AD">
        <w:t xml:space="preserve">ым </w:t>
      </w:r>
      <w:r w:rsidR="00E01666">
        <w:t>Александр</w:t>
      </w:r>
      <w:r w:rsidR="006F79AD">
        <w:t>ом</w:t>
      </w:r>
      <w:r w:rsidR="00E01666">
        <w:t xml:space="preserve"> Иванович</w:t>
      </w:r>
      <w:r w:rsidR="006F79AD">
        <w:t>ем</w:t>
      </w:r>
      <w:r w:rsidR="00F67C00">
        <w:rPr>
          <w:szCs w:val="28"/>
        </w:rPr>
        <w:t>, выдвинут</w:t>
      </w:r>
      <w:r w:rsidR="006F79AD">
        <w:rPr>
          <w:szCs w:val="28"/>
        </w:rPr>
        <w:t>ым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Старожиловского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r w:rsidR="006C3881" w:rsidRPr="008C01EC">
        <w:rPr>
          <w:szCs w:val="28"/>
        </w:rPr>
        <w:t xml:space="preserve">Старожиловского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Pr="003A58E4" w:rsidRDefault="00BD2A8F" w:rsidP="003A58E4">
      <w:pPr>
        <w:keepLines/>
        <w:spacing w:line="360" w:lineRule="auto"/>
        <w:ind w:firstLine="710"/>
        <w:jc w:val="both"/>
      </w:pPr>
      <w:r>
        <w:rPr>
          <w:szCs w:val="28"/>
        </w:rPr>
        <w:t xml:space="preserve">1. </w:t>
      </w:r>
      <w:r w:rsidR="00F67C00">
        <w:rPr>
          <w:szCs w:val="28"/>
        </w:rPr>
        <w:t xml:space="preserve">Зарегистрировать </w:t>
      </w:r>
      <w:r w:rsidR="00E01666">
        <w:t>Болотникова Александра Ивановича</w:t>
      </w:r>
      <w:r w:rsidR="00F67C00">
        <w:rPr>
          <w:szCs w:val="28"/>
        </w:rPr>
        <w:t>, 19</w:t>
      </w:r>
      <w:r w:rsidR="00E01666">
        <w:rPr>
          <w:szCs w:val="28"/>
        </w:rPr>
        <w:t>62</w:t>
      </w:r>
      <w:r w:rsidR="00F67C00">
        <w:rPr>
          <w:szCs w:val="28"/>
        </w:rPr>
        <w:t xml:space="preserve"> года рождения, </w:t>
      </w:r>
      <w:r w:rsidR="006C79D7">
        <w:rPr>
          <w:szCs w:val="28"/>
        </w:rPr>
        <w:t>работающ</w:t>
      </w:r>
      <w:r w:rsidR="00E01666">
        <w:rPr>
          <w:szCs w:val="28"/>
        </w:rPr>
        <w:t>его</w:t>
      </w:r>
      <w:r w:rsidR="003A58E4">
        <w:rPr>
          <w:szCs w:val="28"/>
        </w:rPr>
        <w:t xml:space="preserve"> </w:t>
      </w:r>
      <w:r w:rsidR="00E01666">
        <w:t>старшим энергетиком АО «Имени Куйбышева» Старожиловского района Рязанской области,</w:t>
      </w:r>
      <w:r w:rsidR="006C79D7">
        <w:t xml:space="preserve"> </w:t>
      </w:r>
      <w:r w:rsidR="00F67C00">
        <w:t>выдвинут</w:t>
      </w:r>
      <w:r w:rsidR="00E01666">
        <w:t>ого</w:t>
      </w:r>
      <w:r w:rsidR="00EE2B53">
        <w:t xml:space="preserve"> </w:t>
      </w:r>
      <w:r w:rsidR="00F67C00">
        <w:t xml:space="preserve"> </w:t>
      </w:r>
      <w:r w:rsidR="00F67C00">
        <w:rPr>
          <w:szCs w:val="28"/>
        </w:rPr>
        <w:t>Местным отделением Всероссийской политической партией «ЕДИНАЯ РОССИЯ» Старожиловского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r w:rsidR="00E01666">
        <w:rPr>
          <w:szCs w:val="28"/>
        </w:rPr>
        <w:t>Мелекшинское</w:t>
      </w:r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Старожиловского муниципального района Рязанской области по многомандатному избирательному округу </w:t>
      </w:r>
      <w:r w:rsidR="006C79D7">
        <w:rPr>
          <w:szCs w:val="28"/>
        </w:rPr>
        <w:t>01</w:t>
      </w:r>
      <w:r w:rsidR="005F62FE">
        <w:rPr>
          <w:szCs w:val="28"/>
        </w:rPr>
        <w:t xml:space="preserve"> </w:t>
      </w:r>
      <w:r w:rsidR="006C79D7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817981">
        <w:rPr>
          <w:szCs w:val="28"/>
        </w:rPr>
        <w:t>6</w:t>
      </w:r>
      <w:r w:rsidR="005F62FE">
        <w:rPr>
          <w:szCs w:val="28"/>
        </w:rPr>
        <w:t xml:space="preserve"> ч.</w:t>
      </w:r>
      <w:r w:rsidR="00817981">
        <w:rPr>
          <w:szCs w:val="28"/>
        </w:rPr>
        <w:t>5</w:t>
      </w:r>
      <w:bookmarkStart w:id="0" w:name="_GoBack"/>
      <w:bookmarkEnd w:id="0"/>
      <w:r w:rsidR="005F62FE">
        <w:rPr>
          <w:szCs w:val="28"/>
        </w:rPr>
        <w:t xml:space="preserve">2 мин. </w:t>
      </w:r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E01666">
        <w:rPr>
          <w:szCs w:val="28"/>
        </w:rPr>
        <w:t>Болотникову А</w:t>
      </w:r>
      <w:r w:rsidR="003A58E4">
        <w:rPr>
          <w:szCs w:val="28"/>
        </w:rPr>
        <w:t xml:space="preserve">.И. </w:t>
      </w:r>
      <w:r w:rsidR="00676575">
        <w:rPr>
          <w:szCs w:val="28"/>
        </w:rPr>
        <w:t xml:space="preserve">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r w:rsidR="00E01666">
        <w:rPr>
          <w:szCs w:val="28"/>
        </w:rPr>
        <w:t>Мелекшинское</w:t>
      </w:r>
      <w:r>
        <w:rPr>
          <w:szCs w:val="28"/>
        </w:rPr>
        <w:t xml:space="preserve"> </w:t>
      </w:r>
      <w:r>
        <w:rPr>
          <w:szCs w:val="28"/>
        </w:rPr>
        <w:lastRenderedPageBreak/>
        <w:t xml:space="preserve">сельское поселение </w:t>
      </w:r>
      <w:r w:rsidRPr="00663FC3">
        <w:rPr>
          <w:szCs w:val="28"/>
        </w:rPr>
        <w:t>Старожиловского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Старожиловского района Рязанской области «Старожиловские просторы» и   разместить на сайте территориальной избирательной комиссии Старожиловского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r w:rsidR="006C3881" w:rsidRPr="00DA4571">
        <w:rPr>
          <w:szCs w:val="28"/>
        </w:rPr>
        <w:t>Контроль за исполнением решения возложить на секретаря территориальной избирательной комиссии Старожиловского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Председатель территориальной</w:t>
            </w:r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Секретарь территориальной</w:t>
            </w:r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7C" w:rsidRDefault="0050477C">
      <w:r>
        <w:separator/>
      </w:r>
    </w:p>
  </w:endnote>
  <w:endnote w:type="continuationSeparator" w:id="0">
    <w:p w:rsidR="0050477C" w:rsidRDefault="0050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7C" w:rsidRDefault="0050477C">
      <w:r>
        <w:separator/>
      </w:r>
    </w:p>
  </w:footnote>
  <w:footnote w:type="continuationSeparator" w:id="0">
    <w:p w:rsidR="0050477C" w:rsidRDefault="00504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3307D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9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35E5B"/>
    <w:rsid w:val="00043F3F"/>
    <w:rsid w:val="00047F7C"/>
    <w:rsid w:val="0005468D"/>
    <w:rsid w:val="000629D2"/>
    <w:rsid w:val="00072A79"/>
    <w:rsid w:val="0008190C"/>
    <w:rsid w:val="0008236B"/>
    <w:rsid w:val="000861DB"/>
    <w:rsid w:val="00087116"/>
    <w:rsid w:val="00091B54"/>
    <w:rsid w:val="00095775"/>
    <w:rsid w:val="0009673A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249CF"/>
    <w:rsid w:val="001314E0"/>
    <w:rsid w:val="001410B3"/>
    <w:rsid w:val="001562BC"/>
    <w:rsid w:val="00173BCD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E08"/>
    <w:rsid w:val="001F6F76"/>
    <w:rsid w:val="0021604A"/>
    <w:rsid w:val="00222060"/>
    <w:rsid w:val="00226742"/>
    <w:rsid w:val="002339AD"/>
    <w:rsid w:val="00257579"/>
    <w:rsid w:val="00260675"/>
    <w:rsid w:val="00265A33"/>
    <w:rsid w:val="002A5D2D"/>
    <w:rsid w:val="002A6DDE"/>
    <w:rsid w:val="002C0D46"/>
    <w:rsid w:val="0031415B"/>
    <w:rsid w:val="003307D5"/>
    <w:rsid w:val="003328AF"/>
    <w:rsid w:val="00333A17"/>
    <w:rsid w:val="00345FDC"/>
    <w:rsid w:val="0037549B"/>
    <w:rsid w:val="003A58E4"/>
    <w:rsid w:val="003B363D"/>
    <w:rsid w:val="003C2BAE"/>
    <w:rsid w:val="003C3DA4"/>
    <w:rsid w:val="003C6D33"/>
    <w:rsid w:val="003D0502"/>
    <w:rsid w:val="003D42AD"/>
    <w:rsid w:val="003F5DBC"/>
    <w:rsid w:val="004032D1"/>
    <w:rsid w:val="00420AE9"/>
    <w:rsid w:val="00441A5A"/>
    <w:rsid w:val="004700EA"/>
    <w:rsid w:val="00484E9E"/>
    <w:rsid w:val="00486228"/>
    <w:rsid w:val="00486CF5"/>
    <w:rsid w:val="00495080"/>
    <w:rsid w:val="004A0053"/>
    <w:rsid w:val="004A1DA6"/>
    <w:rsid w:val="004A30A2"/>
    <w:rsid w:val="004B202A"/>
    <w:rsid w:val="004B568A"/>
    <w:rsid w:val="004C2BBD"/>
    <w:rsid w:val="004C4BB2"/>
    <w:rsid w:val="004C7447"/>
    <w:rsid w:val="004D1267"/>
    <w:rsid w:val="00500C60"/>
    <w:rsid w:val="005018FF"/>
    <w:rsid w:val="0050477C"/>
    <w:rsid w:val="005124B6"/>
    <w:rsid w:val="00523A4A"/>
    <w:rsid w:val="005338AD"/>
    <w:rsid w:val="00542F46"/>
    <w:rsid w:val="00546740"/>
    <w:rsid w:val="005707C8"/>
    <w:rsid w:val="00573960"/>
    <w:rsid w:val="00583A68"/>
    <w:rsid w:val="005945A9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76575"/>
    <w:rsid w:val="00697BA1"/>
    <w:rsid w:val="006A4BA5"/>
    <w:rsid w:val="006A5494"/>
    <w:rsid w:val="006C3881"/>
    <w:rsid w:val="006C79D7"/>
    <w:rsid w:val="006D3402"/>
    <w:rsid w:val="006E1006"/>
    <w:rsid w:val="006F79AD"/>
    <w:rsid w:val="007009E3"/>
    <w:rsid w:val="00720B3E"/>
    <w:rsid w:val="00723D2D"/>
    <w:rsid w:val="00731F44"/>
    <w:rsid w:val="00742C58"/>
    <w:rsid w:val="007662E8"/>
    <w:rsid w:val="007730BF"/>
    <w:rsid w:val="00792CC4"/>
    <w:rsid w:val="007A16EF"/>
    <w:rsid w:val="007A16FB"/>
    <w:rsid w:val="007A2DF9"/>
    <w:rsid w:val="007A6415"/>
    <w:rsid w:val="007A72D4"/>
    <w:rsid w:val="007B521B"/>
    <w:rsid w:val="007C1987"/>
    <w:rsid w:val="007D1AA1"/>
    <w:rsid w:val="007D343E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17981"/>
    <w:rsid w:val="0084202F"/>
    <w:rsid w:val="00846580"/>
    <w:rsid w:val="00855D2C"/>
    <w:rsid w:val="00863494"/>
    <w:rsid w:val="00871476"/>
    <w:rsid w:val="00872689"/>
    <w:rsid w:val="00881C1A"/>
    <w:rsid w:val="00893EB4"/>
    <w:rsid w:val="0089634F"/>
    <w:rsid w:val="008A58C8"/>
    <w:rsid w:val="008B33BB"/>
    <w:rsid w:val="00912574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C0258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F45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24F07"/>
    <w:rsid w:val="00D53570"/>
    <w:rsid w:val="00D906E5"/>
    <w:rsid w:val="00DA2EBF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01666"/>
    <w:rsid w:val="00E23A29"/>
    <w:rsid w:val="00E260BA"/>
    <w:rsid w:val="00E40FAD"/>
    <w:rsid w:val="00E42F94"/>
    <w:rsid w:val="00E601BB"/>
    <w:rsid w:val="00E72F00"/>
    <w:rsid w:val="00E739DC"/>
    <w:rsid w:val="00E93764"/>
    <w:rsid w:val="00E94F4F"/>
    <w:rsid w:val="00EA2D50"/>
    <w:rsid w:val="00EA7B25"/>
    <w:rsid w:val="00EB1E71"/>
    <w:rsid w:val="00EB35E5"/>
    <w:rsid w:val="00EB6802"/>
    <w:rsid w:val="00EB75FC"/>
    <w:rsid w:val="00EC1B52"/>
    <w:rsid w:val="00EC1E44"/>
    <w:rsid w:val="00EC43D4"/>
    <w:rsid w:val="00EC4406"/>
    <w:rsid w:val="00ED0F21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  <w:rsid w:val="00FF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D3672-85CF-4AF1-98BC-EA879F16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41</cp:revision>
  <cp:lastPrinted>2022-07-28T09:26:00Z</cp:lastPrinted>
  <dcterms:created xsi:type="dcterms:W3CDTF">2021-03-22T05:52:00Z</dcterms:created>
  <dcterms:modified xsi:type="dcterms:W3CDTF">2022-07-30T05:15:00Z</dcterms:modified>
</cp:coreProperties>
</file>