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2D72AF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2D72AF">
              <w:rPr>
                <w:szCs w:val="28"/>
              </w:rPr>
              <w:t>260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115804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7D21F4">
              <w:t>Крысановой</w:t>
            </w:r>
            <w:proofErr w:type="spellEnd"/>
            <w:r w:rsidR="007D21F4">
              <w:t xml:space="preserve"> Татьян</w:t>
            </w:r>
            <w:r w:rsidR="00115804">
              <w:t>ы</w:t>
            </w:r>
            <w:r w:rsidR="007D21F4">
              <w:t xml:space="preserve"> Александровн</w:t>
            </w:r>
            <w:r w:rsidR="00115804">
              <w:t>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proofErr w:type="spellStart"/>
      <w:r w:rsidR="007D21F4">
        <w:t>Крысановой</w:t>
      </w:r>
      <w:proofErr w:type="spellEnd"/>
      <w:r w:rsidR="007D21F4">
        <w:t xml:space="preserve"> Татьяной Александровной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</w:t>
      </w:r>
      <w:r w:rsidR="007D21F4">
        <w:rPr>
          <w:szCs w:val="28"/>
        </w:rPr>
        <w:t>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7D21F4">
        <w:t>Крысанову</w:t>
      </w:r>
      <w:proofErr w:type="spellEnd"/>
      <w:r w:rsidR="007D21F4">
        <w:t xml:space="preserve"> Татьяну Александровну</w:t>
      </w:r>
      <w:r w:rsidR="00F67C00">
        <w:rPr>
          <w:szCs w:val="28"/>
        </w:rPr>
        <w:t>, 19</w:t>
      </w:r>
      <w:r w:rsidR="00E01666">
        <w:rPr>
          <w:szCs w:val="28"/>
        </w:rPr>
        <w:t>6</w:t>
      </w:r>
      <w:r w:rsidR="007D21F4">
        <w:rPr>
          <w:szCs w:val="28"/>
        </w:rPr>
        <w:t>7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</w:t>
      </w:r>
      <w:r w:rsidR="007D21F4">
        <w:rPr>
          <w:szCs w:val="28"/>
        </w:rPr>
        <w:t xml:space="preserve">ую </w:t>
      </w:r>
      <w:r w:rsidR="003A58E4">
        <w:rPr>
          <w:szCs w:val="28"/>
        </w:rPr>
        <w:t xml:space="preserve"> </w:t>
      </w:r>
      <w:r w:rsidR="007D21F4">
        <w:t xml:space="preserve">учителем начальных классов в </w:t>
      </w:r>
      <w:proofErr w:type="spellStart"/>
      <w:r w:rsidR="007D21F4">
        <w:t>Мелекшинском</w:t>
      </w:r>
      <w:proofErr w:type="spellEnd"/>
      <w:r w:rsidR="007D21F4">
        <w:t xml:space="preserve"> филиале МБОУ «</w:t>
      </w:r>
      <w:proofErr w:type="spellStart"/>
      <w:r w:rsidR="007D21F4">
        <w:t>Столпянская</w:t>
      </w:r>
      <w:proofErr w:type="spellEnd"/>
      <w:r w:rsidR="007D21F4">
        <w:t xml:space="preserve"> средняя школа» муниципального образования – </w:t>
      </w:r>
      <w:proofErr w:type="spellStart"/>
      <w:r w:rsidR="00E01666">
        <w:t>Старожиловск</w:t>
      </w:r>
      <w:r w:rsidR="007D21F4">
        <w:t>ий</w:t>
      </w:r>
      <w:proofErr w:type="spellEnd"/>
      <w:r w:rsidR="007D21F4">
        <w:t xml:space="preserve"> муниципальный район</w:t>
      </w:r>
      <w:r w:rsidR="00E01666">
        <w:t xml:space="preserve"> </w:t>
      </w:r>
      <w:r w:rsidR="007D21F4">
        <w:t xml:space="preserve"> </w:t>
      </w:r>
      <w:r w:rsidR="00E01666">
        <w:t>Рязанской области,</w:t>
      </w:r>
      <w:r w:rsidR="006C79D7">
        <w:t xml:space="preserve"> </w:t>
      </w:r>
      <w:r w:rsidR="00F67C00">
        <w:t>выдвинут</w:t>
      </w:r>
      <w:r w:rsidR="007D21F4">
        <w:t>ую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2D72AF">
        <w:rPr>
          <w:szCs w:val="28"/>
        </w:rPr>
        <w:t>6</w:t>
      </w:r>
      <w:proofErr w:type="gramEnd"/>
      <w:r w:rsidR="005F62FE">
        <w:rPr>
          <w:szCs w:val="28"/>
        </w:rPr>
        <w:t xml:space="preserve"> ч.</w:t>
      </w:r>
      <w:r w:rsidR="002D72AF">
        <w:rPr>
          <w:szCs w:val="28"/>
        </w:rPr>
        <w:t>48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7D21F4">
        <w:rPr>
          <w:szCs w:val="28"/>
        </w:rPr>
        <w:t>Крысановой</w:t>
      </w:r>
      <w:proofErr w:type="spellEnd"/>
      <w:r w:rsidR="007D21F4">
        <w:rPr>
          <w:szCs w:val="28"/>
        </w:rPr>
        <w:t xml:space="preserve"> Т.А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90" w:rsidRDefault="00CC1390">
      <w:r>
        <w:separator/>
      </w:r>
    </w:p>
  </w:endnote>
  <w:endnote w:type="continuationSeparator" w:id="0">
    <w:p w:rsidR="00CC1390" w:rsidRDefault="00CC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90" w:rsidRDefault="00CC1390">
      <w:r>
        <w:separator/>
      </w:r>
    </w:p>
  </w:footnote>
  <w:footnote w:type="continuationSeparator" w:id="0">
    <w:p w:rsidR="00CC1390" w:rsidRDefault="00CC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5804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2D72AF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23B91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21F4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C27E2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C139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FDF9-B7B3-4B93-9588-A43F25C4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43</cp:revision>
  <cp:lastPrinted>2022-07-28T09:26:00Z</cp:lastPrinted>
  <dcterms:created xsi:type="dcterms:W3CDTF">2021-03-22T05:52:00Z</dcterms:created>
  <dcterms:modified xsi:type="dcterms:W3CDTF">2022-07-30T05:13:00Z</dcterms:modified>
</cp:coreProperties>
</file>