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757776" w:rsidP="00757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88145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81451">
              <w:rPr>
                <w:szCs w:val="28"/>
              </w:rPr>
              <w:t>254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4C2BBD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4C2BBD">
              <w:t>Лапшиной Елены Алексеевны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4C2BBD">
        <w:t>Лапшиной Еленой Алексеевной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4C2BBD">
        <w:t>Лапшину Елену Алексеевну</w:t>
      </w:r>
      <w:r w:rsidR="00F67C00">
        <w:rPr>
          <w:szCs w:val="28"/>
        </w:rPr>
        <w:t>, 19</w:t>
      </w:r>
      <w:r w:rsidR="00EE2B53">
        <w:rPr>
          <w:szCs w:val="28"/>
        </w:rPr>
        <w:t>7</w:t>
      </w:r>
      <w:r w:rsidR="0019513C">
        <w:rPr>
          <w:szCs w:val="28"/>
        </w:rPr>
        <w:t>4</w:t>
      </w:r>
      <w:r w:rsidR="00F67C00">
        <w:rPr>
          <w:szCs w:val="28"/>
        </w:rPr>
        <w:t xml:space="preserve"> года рождения, работающ</w:t>
      </w:r>
      <w:r w:rsidR="00EE2B53">
        <w:rPr>
          <w:szCs w:val="28"/>
        </w:rPr>
        <w:t>ую</w:t>
      </w:r>
      <w:r w:rsidR="004C2BBD" w:rsidRPr="004C2BBD">
        <w:t xml:space="preserve"> </w:t>
      </w:r>
      <w:r w:rsidR="004C2BBD">
        <w:t>специалистом по методике клубной работы</w:t>
      </w:r>
      <w:r w:rsidR="0019513C">
        <w:rPr>
          <w:szCs w:val="28"/>
        </w:rPr>
        <w:t xml:space="preserve"> </w:t>
      </w:r>
      <w:r w:rsidR="004C2BBD">
        <w:t xml:space="preserve">МБУК «Районное клубное объединение </w:t>
      </w:r>
      <w:proofErr w:type="spellStart"/>
      <w:r w:rsidR="004C2BBD">
        <w:t>Старожиловского</w:t>
      </w:r>
      <w:proofErr w:type="spellEnd"/>
      <w:r w:rsidR="004C2BBD">
        <w:t xml:space="preserve"> муниципального района Рязанской области»  </w:t>
      </w:r>
      <w:proofErr w:type="spellStart"/>
      <w:r w:rsidR="004C2BBD">
        <w:t>Чернобаевский</w:t>
      </w:r>
      <w:proofErr w:type="spellEnd"/>
      <w:r w:rsidR="004C2BBD">
        <w:t xml:space="preserve"> СДК,</w:t>
      </w:r>
      <w:r w:rsidR="00EB35E5">
        <w:t xml:space="preserve">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757776">
        <w:rPr>
          <w:szCs w:val="28"/>
        </w:rPr>
        <w:t>01</w:t>
      </w:r>
      <w:r w:rsidR="005F62FE">
        <w:rPr>
          <w:szCs w:val="28"/>
        </w:rPr>
        <w:t xml:space="preserve"> </w:t>
      </w:r>
      <w:r w:rsidR="00757776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881451">
        <w:rPr>
          <w:szCs w:val="28"/>
        </w:rPr>
        <w:t>6</w:t>
      </w:r>
      <w:r w:rsidR="005F62FE">
        <w:rPr>
          <w:szCs w:val="28"/>
        </w:rPr>
        <w:t xml:space="preserve"> ч</w:t>
      </w:r>
      <w:proofErr w:type="gramEnd"/>
      <w:r w:rsidR="005F62FE">
        <w:rPr>
          <w:szCs w:val="28"/>
        </w:rPr>
        <w:t>.</w:t>
      </w:r>
      <w:r w:rsidR="00881451">
        <w:rPr>
          <w:szCs w:val="28"/>
        </w:rPr>
        <w:t>38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4C2BBD">
        <w:rPr>
          <w:szCs w:val="28"/>
        </w:rPr>
        <w:t>Лапшиной Е.А.</w:t>
      </w:r>
      <w:r w:rsidR="0019513C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D2" w:rsidRDefault="007070D2">
      <w:r>
        <w:separator/>
      </w:r>
    </w:p>
  </w:endnote>
  <w:endnote w:type="continuationSeparator" w:id="0">
    <w:p w:rsidR="007070D2" w:rsidRDefault="0070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D2" w:rsidRDefault="007070D2">
      <w:r>
        <w:separator/>
      </w:r>
    </w:p>
  </w:footnote>
  <w:footnote w:type="continuationSeparator" w:id="0">
    <w:p w:rsidR="007070D2" w:rsidRDefault="0070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7070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4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47F7C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2F96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D3402"/>
    <w:rsid w:val="006E1006"/>
    <w:rsid w:val="007009E3"/>
    <w:rsid w:val="007070D2"/>
    <w:rsid w:val="00720B3E"/>
    <w:rsid w:val="00723D2D"/>
    <w:rsid w:val="00731F44"/>
    <w:rsid w:val="00742C58"/>
    <w:rsid w:val="007452F2"/>
    <w:rsid w:val="00757776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71476"/>
    <w:rsid w:val="00881451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1007-9F0E-4F69-BD05-F1D58582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32</cp:revision>
  <cp:lastPrinted>2022-07-28T09:26:00Z</cp:lastPrinted>
  <dcterms:created xsi:type="dcterms:W3CDTF">2021-03-22T05:52:00Z</dcterms:created>
  <dcterms:modified xsi:type="dcterms:W3CDTF">2022-07-30T04:58:00Z</dcterms:modified>
</cp:coreProperties>
</file>