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EA263A" w:rsidP="00EA26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9706DA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9706DA">
              <w:rPr>
                <w:szCs w:val="28"/>
              </w:rPr>
              <w:t>252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997F0D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997F0D">
              <w:t>Журавлева Игоря Александровича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0C3221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997F0D">
        <w:t>Журавлев</w:t>
      </w:r>
      <w:r w:rsidR="001F60DB">
        <w:t>ым</w:t>
      </w:r>
      <w:r w:rsidR="00997F0D">
        <w:t xml:space="preserve"> Игор</w:t>
      </w:r>
      <w:r w:rsidR="001F60DB">
        <w:t>ем</w:t>
      </w:r>
      <w:r w:rsidR="00997F0D">
        <w:t xml:space="preserve"> Александрович</w:t>
      </w:r>
      <w:r w:rsidR="001F60DB">
        <w:t>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997F0D">
        <w:t>Журавлева Игоря Александровича</w:t>
      </w:r>
      <w:r w:rsidR="00F67C00">
        <w:rPr>
          <w:szCs w:val="28"/>
        </w:rPr>
        <w:t>, 19</w:t>
      </w:r>
      <w:r w:rsidR="00EB35E5">
        <w:rPr>
          <w:szCs w:val="28"/>
        </w:rPr>
        <w:t>74</w:t>
      </w:r>
      <w:r w:rsidR="00F67C00">
        <w:rPr>
          <w:szCs w:val="28"/>
        </w:rPr>
        <w:t xml:space="preserve"> года рождения, работающего</w:t>
      </w:r>
      <w:r w:rsidR="001F60DB">
        <w:rPr>
          <w:szCs w:val="28"/>
        </w:rPr>
        <w:t xml:space="preserve"> сторожем</w:t>
      </w:r>
      <w:r w:rsidR="00EB35E5" w:rsidRPr="00EB35E5">
        <w:t xml:space="preserve"> </w:t>
      </w:r>
      <w:r w:rsidR="001F60DB">
        <w:t>МКУ «РХЦ»</w:t>
      </w:r>
      <w:r w:rsidR="00EB35E5">
        <w:t xml:space="preserve">,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EA263A">
        <w:rPr>
          <w:szCs w:val="28"/>
        </w:rPr>
        <w:t>01 августа</w:t>
      </w:r>
      <w:r w:rsidR="005F62FE">
        <w:rPr>
          <w:szCs w:val="28"/>
        </w:rPr>
        <w:t xml:space="preserve"> 2022 года в 1</w:t>
      </w:r>
      <w:r w:rsidR="009706DA">
        <w:rPr>
          <w:szCs w:val="28"/>
        </w:rPr>
        <w:t>6</w:t>
      </w:r>
      <w:r w:rsidR="005F62FE">
        <w:rPr>
          <w:szCs w:val="28"/>
        </w:rPr>
        <w:t xml:space="preserve"> ч.</w:t>
      </w:r>
      <w:r w:rsidR="009706DA">
        <w:rPr>
          <w:szCs w:val="28"/>
        </w:rPr>
        <w:t>35</w:t>
      </w:r>
      <w:bookmarkStart w:id="0" w:name="_GoBack"/>
      <w:bookmarkEnd w:id="0"/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1F60DB">
        <w:rPr>
          <w:szCs w:val="28"/>
        </w:rPr>
        <w:t xml:space="preserve">Журавлеву И.А. 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56" w:rsidRDefault="00952B56">
      <w:r>
        <w:separator/>
      </w:r>
    </w:p>
  </w:endnote>
  <w:endnote w:type="continuationSeparator" w:id="0">
    <w:p w:rsidR="00952B56" w:rsidRDefault="0095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56" w:rsidRDefault="00952B56">
      <w:r>
        <w:separator/>
      </w:r>
    </w:p>
  </w:footnote>
  <w:footnote w:type="continuationSeparator" w:id="0">
    <w:p w:rsidR="00952B56" w:rsidRDefault="00952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952B5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17E58"/>
    <w:rsid w:val="00021267"/>
    <w:rsid w:val="00023785"/>
    <w:rsid w:val="00023A0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322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083A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0DB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371B"/>
    <w:rsid w:val="006176E7"/>
    <w:rsid w:val="00617F74"/>
    <w:rsid w:val="0062748E"/>
    <w:rsid w:val="00635976"/>
    <w:rsid w:val="006443AB"/>
    <w:rsid w:val="00662E6E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52B56"/>
    <w:rsid w:val="0096414B"/>
    <w:rsid w:val="009706DA"/>
    <w:rsid w:val="0097118B"/>
    <w:rsid w:val="00972952"/>
    <w:rsid w:val="00974E23"/>
    <w:rsid w:val="00980801"/>
    <w:rsid w:val="009859A9"/>
    <w:rsid w:val="00993523"/>
    <w:rsid w:val="00997F0D"/>
    <w:rsid w:val="009B21FB"/>
    <w:rsid w:val="009D05BB"/>
    <w:rsid w:val="009E12B1"/>
    <w:rsid w:val="009F1882"/>
    <w:rsid w:val="00A12CE8"/>
    <w:rsid w:val="00A13877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63A"/>
    <w:rsid w:val="00EA2D50"/>
    <w:rsid w:val="00EB1E71"/>
    <w:rsid w:val="00EB35E5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F6B1-E6B1-4519-9048-5C698174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29</cp:revision>
  <cp:lastPrinted>2022-07-28T09:26:00Z</cp:lastPrinted>
  <dcterms:created xsi:type="dcterms:W3CDTF">2021-03-22T05:52:00Z</dcterms:created>
  <dcterms:modified xsi:type="dcterms:W3CDTF">2022-07-30T04:56:00Z</dcterms:modified>
</cp:coreProperties>
</file>