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B46A49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B46A49">
              <w:rPr>
                <w:szCs w:val="28"/>
              </w:rPr>
              <w:t>241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D3482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r w:rsidR="006D3482">
              <w:t>Фролова Владимира Константиновича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6D3482">
        <w:rPr>
          <w:szCs w:val="28"/>
        </w:rPr>
        <w:t>Фроловым Владимиром Константиновичем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6D3482">
        <w:t>Фролова Владимира Константиновича</w:t>
      </w:r>
      <w:r w:rsidR="00F67C00">
        <w:rPr>
          <w:szCs w:val="28"/>
        </w:rPr>
        <w:t>, 19</w:t>
      </w:r>
      <w:r w:rsidR="006D3482">
        <w:rPr>
          <w:szCs w:val="28"/>
        </w:rPr>
        <w:t>48</w:t>
      </w:r>
      <w:r w:rsidR="00F67C00">
        <w:rPr>
          <w:szCs w:val="28"/>
        </w:rPr>
        <w:t xml:space="preserve"> года рождения, </w:t>
      </w:r>
      <w:r w:rsidR="006D3482">
        <w:rPr>
          <w:szCs w:val="28"/>
        </w:rPr>
        <w:t>пенсионера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</w:t>
      </w:r>
      <w:r w:rsidR="005F62FE" w:rsidRPr="00B46A49">
        <w:rPr>
          <w:szCs w:val="28"/>
        </w:rPr>
        <w:t>в 1</w:t>
      </w:r>
      <w:r w:rsidR="00B46A49" w:rsidRPr="00B46A49">
        <w:rPr>
          <w:szCs w:val="28"/>
        </w:rPr>
        <w:t>6</w:t>
      </w:r>
      <w:r w:rsidR="005F62FE" w:rsidRPr="00B46A49">
        <w:rPr>
          <w:szCs w:val="28"/>
        </w:rPr>
        <w:t xml:space="preserve"> ч.</w:t>
      </w:r>
      <w:r w:rsidR="00B46A49" w:rsidRPr="00B46A49">
        <w:rPr>
          <w:szCs w:val="28"/>
        </w:rPr>
        <w:t>14</w:t>
      </w:r>
      <w:r w:rsidR="005F62FE" w:rsidRPr="00B46A49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6D3482">
        <w:rPr>
          <w:szCs w:val="28"/>
        </w:rPr>
        <w:t>Фролову В.К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</w:t>
      </w:r>
      <w:r w:rsidR="00F83097">
        <w:rPr>
          <w:szCs w:val="28"/>
        </w:rPr>
        <w:lastRenderedPageBreak/>
        <w:t xml:space="preserve">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ED" w:rsidRDefault="00257AED">
      <w:r>
        <w:separator/>
      </w:r>
    </w:p>
  </w:endnote>
  <w:endnote w:type="continuationSeparator" w:id="0">
    <w:p w:rsidR="00257AED" w:rsidRDefault="0025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ED" w:rsidRDefault="00257AED">
      <w:r>
        <w:separator/>
      </w:r>
    </w:p>
  </w:footnote>
  <w:footnote w:type="continuationSeparator" w:id="0">
    <w:p w:rsidR="00257AED" w:rsidRDefault="00257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57AED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D348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06456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46A49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87EA-0F61-4FF3-B628-0E5E5653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2022-07-29T16:22:00Z</dcterms:modified>
</cp:coreProperties>
</file>