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72606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726061">
              <w:rPr>
                <w:szCs w:val="28"/>
              </w:rPr>
              <w:t>235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595591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234CD1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595591">
              <w:t>Кузина Алексея Михайловича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595591">
        <w:t>Кузиным Алексеем Михайловичем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595591">
        <w:t>Кузина Алексея Михайловича</w:t>
      </w:r>
      <w:r w:rsidR="00F67C00">
        <w:rPr>
          <w:szCs w:val="28"/>
        </w:rPr>
        <w:t>, 19</w:t>
      </w:r>
      <w:r w:rsidR="00595591">
        <w:rPr>
          <w:szCs w:val="28"/>
        </w:rPr>
        <w:t>65</w:t>
      </w:r>
      <w:r w:rsidR="00F67C00">
        <w:rPr>
          <w:szCs w:val="28"/>
        </w:rPr>
        <w:t xml:space="preserve"> года рождения,</w:t>
      </w:r>
      <w:r w:rsidR="00B96811">
        <w:rPr>
          <w:szCs w:val="28"/>
        </w:rPr>
        <w:t xml:space="preserve"> работающего</w:t>
      </w:r>
      <w:r w:rsidR="00595591">
        <w:rPr>
          <w:szCs w:val="28"/>
        </w:rPr>
        <w:t xml:space="preserve"> </w:t>
      </w:r>
      <w:r w:rsidR="00595591">
        <w:t>водителем</w:t>
      </w:r>
      <w:r w:rsidR="00B96811" w:rsidRPr="00B96811">
        <w:t xml:space="preserve"> </w:t>
      </w:r>
      <w:r w:rsidR="00595591">
        <w:t xml:space="preserve">колхоза «Шелковской»  </w:t>
      </w:r>
      <w:proofErr w:type="spellStart"/>
      <w:r w:rsidR="00595591">
        <w:t>Старожиловского</w:t>
      </w:r>
      <w:proofErr w:type="spellEnd"/>
      <w:r w:rsidR="00595591">
        <w:t xml:space="preserve"> района Рязанской области,</w:t>
      </w:r>
      <w:r w:rsidR="00B96811">
        <w:t xml:space="preserve">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234CD1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726061">
        <w:rPr>
          <w:szCs w:val="28"/>
        </w:rPr>
        <w:t>6</w:t>
      </w:r>
      <w:r w:rsidR="005F62FE">
        <w:rPr>
          <w:szCs w:val="28"/>
        </w:rPr>
        <w:t xml:space="preserve"> ч.0</w:t>
      </w:r>
      <w:r w:rsidR="00726061">
        <w:rPr>
          <w:szCs w:val="28"/>
        </w:rPr>
        <w:t>4</w:t>
      </w:r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8E3FD4">
        <w:rPr>
          <w:szCs w:val="28"/>
        </w:rPr>
        <w:t>К</w:t>
      </w:r>
      <w:r w:rsidR="00595591">
        <w:rPr>
          <w:szCs w:val="28"/>
        </w:rPr>
        <w:t>узину А.М.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234CD1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D2" w:rsidRDefault="002A38D2">
      <w:r>
        <w:separator/>
      </w:r>
    </w:p>
  </w:endnote>
  <w:endnote w:type="continuationSeparator" w:id="0">
    <w:p w:rsidR="002A38D2" w:rsidRDefault="002A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D2" w:rsidRDefault="002A38D2">
      <w:r>
        <w:separator/>
      </w:r>
    </w:p>
  </w:footnote>
  <w:footnote w:type="continuationSeparator" w:id="0">
    <w:p w:rsidR="002A38D2" w:rsidRDefault="002A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A38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38D2"/>
    <w:rsid w:val="002A5D2D"/>
    <w:rsid w:val="002A6DDE"/>
    <w:rsid w:val="002B006C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95591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26061"/>
    <w:rsid w:val="00731F44"/>
    <w:rsid w:val="00742C58"/>
    <w:rsid w:val="007531B1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8E3FD4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0098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96811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22C5-226C-4F1A-8E72-E115BFB0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37</cp:revision>
  <cp:lastPrinted>2022-07-28T09:26:00Z</cp:lastPrinted>
  <dcterms:created xsi:type="dcterms:W3CDTF">2021-03-22T05:52:00Z</dcterms:created>
  <dcterms:modified xsi:type="dcterms:W3CDTF">2022-07-29T16:11:00Z</dcterms:modified>
</cp:coreProperties>
</file>