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A95B7A" w:rsidP="00A95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FB2F85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FB2F85">
              <w:rPr>
                <w:szCs w:val="28"/>
              </w:rPr>
              <w:t>233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B96811">
            <w:pPr>
              <w:pStyle w:val="af0"/>
              <w:rPr>
                <w:szCs w:val="28"/>
              </w:rPr>
            </w:pPr>
            <w:bookmarkStart w:id="0" w:name="_GoBack"/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234CD1">
              <w:rPr>
                <w:bCs/>
                <w:szCs w:val="28"/>
              </w:rPr>
              <w:t>Столпянское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proofErr w:type="spellStart"/>
            <w:r w:rsidR="00B96811">
              <w:t>Кленина</w:t>
            </w:r>
            <w:proofErr w:type="spellEnd"/>
            <w:r w:rsidR="00B96811">
              <w:t xml:space="preserve"> Василия Николаевича</w:t>
            </w:r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0C3221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proofErr w:type="spellStart"/>
      <w:r w:rsidR="00B96811">
        <w:t>Клениным</w:t>
      </w:r>
      <w:proofErr w:type="spellEnd"/>
      <w:r w:rsidR="00B96811">
        <w:t xml:space="preserve"> Василием Николаевичем</w:t>
      </w:r>
      <w:r w:rsidR="00F67C00">
        <w:rPr>
          <w:szCs w:val="28"/>
        </w:rPr>
        <w:t xml:space="preserve">, выдвинутым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7D4372" w:rsidRDefault="00BD2A8F" w:rsidP="007D4372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proofErr w:type="spellStart"/>
      <w:r w:rsidR="00B96811">
        <w:t>Кленина</w:t>
      </w:r>
      <w:proofErr w:type="spellEnd"/>
      <w:r w:rsidR="00B96811">
        <w:t xml:space="preserve"> Василия Николаевича</w:t>
      </w:r>
      <w:r w:rsidR="00F67C00">
        <w:rPr>
          <w:szCs w:val="28"/>
        </w:rPr>
        <w:t>, 19</w:t>
      </w:r>
      <w:r w:rsidR="00B96811">
        <w:rPr>
          <w:szCs w:val="28"/>
        </w:rPr>
        <w:t>59</w:t>
      </w:r>
      <w:r w:rsidR="00F67C00">
        <w:rPr>
          <w:szCs w:val="28"/>
        </w:rPr>
        <w:t xml:space="preserve"> года рождения,</w:t>
      </w:r>
      <w:r w:rsidR="00B96811">
        <w:rPr>
          <w:szCs w:val="28"/>
        </w:rPr>
        <w:t xml:space="preserve"> работающего</w:t>
      </w:r>
      <w:r w:rsidR="00B96811" w:rsidRPr="00B96811">
        <w:t xml:space="preserve"> </w:t>
      </w:r>
      <w:r w:rsidR="00B96811">
        <w:t>старшим инспектором по контролю и урегулированию животного мира</w:t>
      </w:r>
      <w:r w:rsidR="00F67C00">
        <w:rPr>
          <w:szCs w:val="28"/>
        </w:rPr>
        <w:t xml:space="preserve"> </w:t>
      </w:r>
      <w:r w:rsidR="00B96811">
        <w:t xml:space="preserve">Министерства природы и экологии Рязанской области, </w:t>
      </w:r>
      <w:r w:rsidR="00F67C00">
        <w:t xml:space="preserve">выдвинутого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234CD1">
        <w:rPr>
          <w:szCs w:val="28"/>
        </w:rPr>
        <w:t>Столпянское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A95B7A">
        <w:rPr>
          <w:szCs w:val="28"/>
        </w:rPr>
        <w:t>01</w:t>
      </w:r>
      <w:r w:rsidR="005F62FE">
        <w:rPr>
          <w:szCs w:val="28"/>
        </w:rPr>
        <w:t xml:space="preserve"> </w:t>
      </w:r>
      <w:r w:rsidR="00A95B7A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FB2F85">
        <w:rPr>
          <w:szCs w:val="28"/>
        </w:rPr>
        <w:t>6</w:t>
      </w:r>
      <w:r w:rsidR="005F62FE">
        <w:rPr>
          <w:szCs w:val="28"/>
        </w:rPr>
        <w:t xml:space="preserve"> ч.0</w:t>
      </w:r>
      <w:r w:rsidR="00FB2F85">
        <w:rPr>
          <w:szCs w:val="28"/>
        </w:rPr>
        <w:t>0</w:t>
      </w:r>
      <w:r w:rsidR="005F62FE">
        <w:rPr>
          <w:szCs w:val="28"/>
        </w:rPr>
        <w:t xml:space="preserve"> мин.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proofErr w:type="spellStart"/>
      <w:r w:rsidR="008E3FD4">
        <w:rPr>
          <w:szCs w:val="28"/>
        </w:rPr>
        <w:t>К</w:t>
      </w:r>
      <w:r w:rsidR="00B96811">
        <w:rPr>
          <w:szCs w:val="28"/>
        </w:rPr>
        <w:t>ленину</w:t>
      </w:r>
      <w:proofErr w:type="spellEnd"/>
      <w:r w:rsidR="00B96811">
        <w:rPr>
          <w:szCs w:val="28"/>
        </w:rPr>
        <w:t xml:space="preserve"> В.Н.</w:t>
      </w:r>
      <w:r w:rsidR="001F60DB">
        <w:rPr>
          <w:szCs w:val="28"/>
        </w:rPr>
        <w:t xml:space="preserve"> 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234CD1">
        <w:rPr>
          <w:szCs w:val="28"/>
        </w:rPr>
        <w:t>Столпянское</w:t>
      </w:r>
      <w:proofErr w:type="spellEnd"/>
      <w:r>
        <w:rPr>
          <w:szCs w:val="28"/>
        </w:rPr>
        <w:t xml:space="preserve"> сельское </w:t>
      </w:r>
      <w:r>
        <w:rPr>
          <w:szCs w:val="28"/>
        </w:rPr>
        <w:lastRenderedPageBreak/>
        <w:t xml:space="preserve">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206" w:rsidRDefault="005B2206">
      <w:r>
        <w:separator/>
      </w:r>
    </w:p>
  </w:endnote>
  <w:endnote w:type="continuationSeparator" w:id="0">
    <w:p w:rsidR="005B2206" w:rsidRDefault="005B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206" w:rsidRDefault="005B2206">
      <w:r>
        <w:separator/>
      </w:r>
    </w:p>
  </w:footnote>
  <w:footnote w:type="continuationSeparator" w:id="0">
    <w:p w:rsidR="005B2206" w:rsidRDefault="005B2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5B220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F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17E58"/>
    <w:rsid w:val="00021267"/>
    <w:rsid w:val="00023785"/>
    <w:rsid w:val="00023A05"/>
    <w:rsid w:val="00035617"/>
    <w:rsid w:val="00043F3F"/>
    <w:rsid w:val="0005468D"/>
    <w:rsid w:val="000613CB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3221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0DB"/>
    <w:rsid w:val="001F6F76"/>
    <w:rsid w:val="0021604A"/>
    <w:rsid w:val="00222060"/>
    <w:rsid w:val="00226742"/>
    <w:rsid w:val="00234CD1"/>
    <w:rsid w:val="00257579"/>
    <w:rsid w:val="00260675"/>
    <w:rsid w:val="00265A33"/>
    <w:rsid w:val="002A5D2D"/>
    <w:rsid w:val="002A6DDE"/>
    <w:rsid w:val="002B006C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E4E99"/>
    <w:rsid w:val="003F5DBC"/>
    <w:rsid w:val="004032D1"/>
    <w:rsid w:val="004060CB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0C1D"/>
    <w:rsid w:val="00542F46"/>
    <w:rsid w:val="00546740"/>
    <w:rsid w:val="005707C8"/>
    <w:rsid w:val="00573960"/>
    <w:rsid w:val="00583A68"/>
    <w:rsid w:val="005B194A"/>
    <w:rsid w:val="005B2206"/>
    <w:rsid w:val="005C4FC1"/>
    <w:rsid w:val="005D6E6A"/>
    <w:rsid w:val="005E7138"/>
    <w:rsid w:val="005F62FE"/>
    <w:rsid w:val="00600B8A"/>
    <w:rsid w:val="00611D71"/>
    <w:rsid w:val="0061371B"/>
    <w:rsid w:val="006176E7"/>
    <w:rsid w:val="00617F74"/>
    <w:rsid w:val="0062748E"/>
    <w:rsid w:val="00635976"/>
    <w:rsid w:val="0064139F"/>
    <w:rsid w:val="006443AB"/>
    <w:rsid w:val="006730D8"/>
    <w:rsid w:val="00697BA1"/>
    <w:rsid w:val="006A5494"/>
    <w:rsid w:val="006C3881"/>
    <w:rsid w:val="006D3402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D4372"/>
    <w:rsid w:val="007F5687"/>
    <w:rsid w:val="008008EE"/>
    <w:rsid w:val="008031D5"/>
    <w:rsid w:val="00804162"/>
    <w:rsid w:val="00807CD4"/>
    <w:rsid w:val="0081282E"/>
    <w:rsid w:val="0081658C"/>
    <w:rsid w:val="008318B4"/>
    <w:rsid w:val="0084202F"/>
    <w:rsid w:val="00846580"/>
    <w:rsid w:val="00855D2C"/>
    <w:rsid w:val="00881C1A"/>
    <w:rsid w:val="00893EB4"/>
    <w:rsid w:val="0089634F"/>
    <w:rsid w:val="008A58C8"/>
    <w:rsid w:val="008B33BB"/>
    <w:rsid w:val="008B62A0"/>
    <w:rsid w:val="008E3FD4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0098"/>
    <w:rsid w:val="00993523"/>
    <w:rsid w:val="00997F0D"/>
    <w:rsid w:val="009B21FB"/>
    <w:rsid w:val="009D05BB"/>
    <w:rsid w:val="009E12B1"/>
    <w:rsid w:val="009F1882"/>
    <w:rsid w:val="00A12CE8"/>
    <w:rsid w:val="00A13877"/>
    <w:rsid w:val="00A23D83"/>
    <w:rsid w:val="00A26EB9"/>
    <w:rsid w:val="00A27221"/>
    <w:rsid w:val="00A42615"/>
    <w:rsid w:val="00A44A05"/>
    <w:rsid w:val="00A82DA4"/>
    <w:rsid w:val="00A95B7A"/>
    <w:rsid w:val="00A965BC"/>
    <w:rsid w:val="00AA6B91"/>
    <w:rsid w:val="00AC0258"/>
    <w:rsid w:val="00AE3137"/>
    <w:rsid w:val="00AE71DD"/>
    <w:rsid w:val="00AF3D5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96811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86FA5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64FF9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A2D50"/>
    <w:rsid w:val="00EB1E71"/>
    <w:rsid w:val="00EB35E5"/>
    <w:rsid w:val="00EB6802"/>
    <w:rsid w:val="00EC1758"/>
    <w:rsid w:val="00EC1B52"/>
    <w:rsid w:val="00EC1E44"/>
    <w:rsid w:val="00EC43D4"/>
    <w:rsid w:val="00EC4406"/>
    <w:rsid w:val="00ED0F21"/>
    <w:rsid w:val="00EF33E0"/>
    <w:rsid w:val="00EF4465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2F85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41478-D936-4992-B87F-D9336B3E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144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36</cp:revision>
  <cp:lastPrinted>2022-07-28T09:26:00Z</cp:lastPrinted>
  <dcterms:created xsi:type="dcterms:W3CDTF">2021-03-22T05:52:00Z</dcterms:created>
  <dcterms:modified xsi:type="dcterms:W3CDTF">2022-07-29T16:08:00Z</dcterms:modified>
</cp:coreProperties>
</file>