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4568A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4568A6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4568A6">
              <w:rPr>
                <w:szCs w:val="28"/>
              </w:rPr>
              <w:t>227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F2002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6F2002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6F2002">
              <w:t>Аникиной Ольги Владимировны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6F2002">
        <w:t>Аникиной Ольгой Владимировной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6F2002">
        <w:t>Аникину Ольгу Владимировну</w:t>
      </w:r>
      <w:r w:rsidR="00F67C00">
        <w:rPr>
          <w:szCs w:val="28"/>
        </w:rPr>
        <w:t>, 19</w:t>
      </w:r>
      <w:r w:rsidR="003A58E4">
        <w:rPr>
          <w:szCs w:val="28"/>
        </w:rPr>
        <w:t>6</w:t>
      </w:r>
      <w:r w:rsidR="006F2002">
        <w:rPr>
          <w:szCs w:val="28"/>
        </w:rPr>
        <w:t>7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работающую</w:t>
      </w:r>
      <w:r w:rsidR="00624E80">
        <w:rPr>
          <w:szCs w:val="28"/>
        </w:rPr>
        <w:t xml:space="preserve"> </w:t>
      </w:r>
      <w:r w:rsidR="006F2002">
        <w:t>директором МБОУ «</w:t>
      </w:r>
      <w:proofErr w:type="spellStart"/>
      <w:r w:rsidR="006F2002">
        <w:t>Столпянская</w:t>
      </w:r>
      <w:proofErr w:type="spellEnd"/>
      <w:r w:rsidR="006F2002">
        <w:t xml:space="preserve"> средняя школа» муниципального образования – </w:t>
      </w:r>
      <w:proofErr w:type="spellStart"/>
      <w:r w:rsidR="006F2002">
        <w:t>Старожиловский</w:t>
      </w:r>
      <w:proofErr w:type="spellEnd"/>
      <w:r w:rsidR="006F2002">
        <w:t xml:space="preserve"> муниципальный район Рязанской области, </w:t>
      </w:r>
      <w:r w:rsidR="00624E80">
        <w:t xml:space="preserve">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6F2002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4568A6">
        <w:rPr>
          <w:szCs w:val="28"/>
        </w:rPr>
        <w:t>5</w:t>
      </w:r>
      <w:r w:rsidR="005F62FE">
        <w:rPr>
          <w:szCs w:val="28"/>
        </w:rPr>
        <w:t xml:space="preserve"> ч.</w:t>
      </w:r>
      <w:r w:rsidR="004568A6">
        <w:rPr>
          <w:szCs w:val="28"/>
        </w:rPr>
        <w:t>48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6F2002">
        <w:rPr>
          <w:szCs w:val="28"/>
        </w:rPr>
        <w:t>Аникиной О.В.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6F2002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33" w:rsidRDefault="004D5C33">
      <w:r>
        <w:separator/>
      </w:r>
    </w:p>
  </w:endnote>
  <w:endnote w:type="continuationSeparator" w:id="0">
    <w:p w:rsidR="004D5C33" w:rsidRDefault="004D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33" w:rsidRDefault="004D5C33">
      <w:r>
        <w:separator/>
      </w:r>
    </w:p>
  </w:footnote>
  <w:footnote w:type="continuationSeparator" w:id="0">
    <w:p w:rsidR="004D5C33" w:rsidRDefault="004D5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4D5C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568A6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568A"/>
    <w:rsid w:val="004C2BBD"/>
    <w:rsid w:val="004C4BB2"/>
    <w:rsid w:val="004C7447"/>
    <w:rsid w:val="004D1267"/>
    <w:rsid w:val="004D5C33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9840-33B8-439A-A323-BE3700AE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2022-07-29T16:01:00Z</dcterms:modified>
</cp:coreProperties>
</file>