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8008EE" w:rsidP="00D24F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24F07">
              <w:rPr>
                <w:szCs w:val="28"/>
              </w:rPr>
              <w:t>8</w:t>
            </w:r>
            <w:r w:rsidR="00A12CE8">
              <w:rPr>
                <w:szCs w:val="28"/>
              </w:rPr>
              <w:t xml:space="preserve"> января 20</w:t>
            </w:r>
            <w:r w:rsidR="00A12CE8">
              <w:rPr>
                <w:szCs w:val="28"/>
                <w:lang w:val="en-US"/>
              </w:rPr>
              <w:t>21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A12CE8" w:rsidRDefault="006C3881" w:rsidP="00B2023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 2/</w:t>
            </w:r>
            <w:r w:rsidR="00A12CE8">
              <w:rPr>
                <w:szCs w:val="28"/>
                <w:lang w:val="en-US"/>
              </w:rPr>
              <w:t>6</w:t>
            </w:r>
          </w:p>
        </w:tc>
      </w:tr>
    </w:tbl>
    <w:p w:rsidR="006C3881" w:rsidRPr="00E72F00" w:rsidRDefault="006C3881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590952" w:rsidRDefault="006C3881" w:rsidP="00D04396">
            <w:pPr>
              <w:pStyle w:val="af0"/>
              <w:rPr>
                <w:bCs/>
                <w:szCs w:val="28"/>
              </w:rPr>
            </w:pPr>
            <w:r w:rsidRPr="00590952">
              <w:rPr>
                <w:bCs/>
                <w:szCs w:val="28"/>
              </w:rPr>
              <w:t>Об утверждении Положени</w:t>
            </w:r>
            <w:r>
              <w:rPr>
                <w:bCs/>
                <w:szCs w:val="28"/>
              </w:rPr>
              <w:t>я</w:t>
            </w:r>
            <w:r w:rsidRPr="00590952">
              <w:rPr>
                <w:bCs/>
                <w:szCs w:val="28"/>
              </w:rPr>
              <w:t xml:space="preserve"> о Молодежн</w:t>
            </w:r>
            <w:r>
              <w:rPr>
                <w:bCs/>
                <w:szCs w:val="28"/>
              </w:rPr>
              <w:t>ой</w:t>
            </w:r>
            <w:r w:rsidR="00A12CE8">
              <w:rPr>
                <w:bCs/>
                <w:szCs w:val="28"/>
              </w:rPr>
              <w:t xml:space="preserve"> избирательной </w:t>
            </w:r>
            <w:r w:rsidRPr="00590952">
              <w:rPr>
                <w:bCs/>
                <w:szCs w:val="28"/>
              </w:rPr>
              <w:t>комисси</w:t>
            </w:r>
            <w:r>
              <w:rPr>
                <w:bCs/>
                <w:szCs w:val="28"/>
              </w:rPr>
              <w:t>и</w:t>
            </w:r>
            <w:r w:rsidR="00A12CE8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Старожиловского</w:t>
            </w:r>
            <w:proofErr w:type="spellEnd"/>
            <w:r>
              <w:rPr>
                <w:bCs/>
                <w:szCs w:val="28"/>
              </w:rPr>
              <w:t xml:space="preserve"> района</w:t>
            </w:r>
            <w:r w:rsidR="00A12CE8">
              <w:rPr>
                <w:bCs/>
                <w:szCs w:val="28"/>
              </w:rPr>
              <w:t xml:space="preserve"> Рязанской области</w:t>
            </w:r>
          </w:p>
          <w:p w:rsidR="006C3881" w:rsidRPr="00FA6938" w:rsidRDefault="006C3881" w:rsidP="00D0439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6C3881" w:rsidRPr="000651FC" w:rsidRDefault="006C3881" w:rsidP="006C3881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 w:rsidRPr="00471849">
        <w:rPr>
          <w:bCs/>
          <w:szCs w:val="28"/>
        </w:rPr>
        <w:t xml:space="preserve">В целях </w:t>
      </w:r>
      <w:r>
        <w:rPr>
          <w:szCs w:val="28"/>
        </w:rPr>
        <w:t>развития</w:t>
      </w:r>
      <w:r w:rsidR="00E72F00">
        <w:rPr>
          <w:szCs w:val="28"/>
        </w:rPr>
        <w:t xml:space="preserve"> </w:t>
      </w:r>
      <w:r>
        <w:rPr>
          <w:szCs w:val="28"/>
        </w:rPr>
        <w:t xml:space="preserve">ведомственной </w:t>
      </w:r>
      <w:r w:rsidRPr="006F5174">
        <w:rPr>
          <w:szCs w:val="28"/>
        </w:rPr>
        <w:t>целевой программ</w:t>
      </w:r>
      <w:r>
        <w:rPr>
          <w:szCs w:val="28"/>
        </w:rPr>
        <w:t>ы</w:t>
      </w:r>
      <w:r w:rsidRPr="006F5174">
        <w:rPr>
          <w:szCs w:val="28"/>
        </w:rPr>
        <w:t xml:space="preserve"> «</w:t>
      </w:r>
      <w:r w:rsidR="00BC3DF0">
        <w:rPr>
          <w:szCs w:val="28"/>
        </w:rPr>
        <w:t xml:space="preserve">Развитие правовой и </w:t>
      </w:r>
      <w:r w:rsidR="00CB3CC8">
        <w:rPr>
          <w:szCs w:val="28"/>
        </w:rPr>
        <w:t>э</w:t>
      </w:r>
      <w:r w:rsidR="00BC3DF0">
        <w:rPr>
          <w:szCs w:val="28"/>
        </w:rPr>
        <w:t>лекторальной культуры граждан в Рязанской области</w:t>
      </w:r>
      <w:r w:rsidRPr="006F5174">
        <w:rPr>
          <w:szCs w:val="28"/>
        </w:rPr>
        <w:t>»</w:t>
      </w:r>
      <w:r w:rsidR="00BC3DF0">
        <w:rPr>
          <w:szCs w:val="28"/>
        </w:rPr>
        <w:t xml:space="preserve"> </w:t>
      </w:r>
      <w:r w:rsidR="00CB3CC8">
        <w:rPr>
          <w:szCs w:val="28"/>
        </w:rPr>
        <w:t>утвержденной постановлением Избирательной комиссии Рязанской области от 30 сентября 2016 г. № 255/27</w:t>
      </w:r>
      <w:r w:rsidR="006A49DE" w:rsidRPr="00403307">
        <w:rPr>
          <w:szCs w:val="28"/>
        </w:rPr>
        <w:t>11</w:t>
      </w:r>
      <w:r w:rsidR="00CB3CC8">
        <w:rPr>
          <w:szCs w:val="28"/>
        </w:rPr>
        <w:t>-5 (ред. от 13.10.2020) «О ведомственной целевой программе «Развитие</w:t>
      </w:r>
      <w:r w:rsidR="00CB3CC8" w:rsidRPr="00CB3CC8">
        <w:rPr>
          <w:szCs w:val="28"/>
        </w:rPr>
        <w:t xml:space="preserve"> </w:t>
      </w:r>
      <w:r w:rsidR="00CB3CC8">
        <w:rPr>
          <w:szCs w:val="28"/>
        </w:rPr>
        <w:t>правовой и электоральной культуры граждан в Рязанской области</w:t>
      </w:r>
      <w:r w:rsidR="00CB3CC8" w:rsidRPr="006F5174">
        <w:rPr>
          <w:szCs w:val="28"/>
        </w:rPr>
        <w:t>»</w:t>
      </w:r>
      <w:r w:rsidR="00CB3CC8">
        <w:rPr>
          <w:szCs w:val="28"/>
        </w:rPr>
        <w:t>»</w:t>
      </w:r>
      <w:r>
        <w:rPr>
          <w:szCs w:val="28"/>
        </w:rPr>
        <w:t>,</w:t>
      </w:r>
      <w:r w:rsidR="00E72F00">
        <w:rPr>
          <w:szCs w:val="28"/>
        </w:rPr>
        <w:t xml:space="preserve"> </w:t>
      </w:r>
      <w:r w:rsidRPr="008C01EC">
        <w:rPr>
          <w:szCs w:val="28"/>
        </w:rPr>
        <w:t xml:space="preserve">территориальная избирательная комиссия </w:t>
      </w:r>
      <w:proofErr w:type="spellStart"/>
      <w:r w:rsidRPr="008C01EC">
        <w:rPr>
          <w:szCs w:val="28"/>
        </w:rPr>
        <w:t>Старожиловского</w:t>
      </w:r>
      <w:proofErr w:type="spellEnd"/>
      <w:r w:rsidRPr="008C01EC">
        <w:rPr>
          <w:szCs w:val="28"/>
        </w:rPr>
        <w:t xml:space="preserve"> района </w:t>
      </w:r>
      <w:r w:rsidR="003077CB">
        <w:rPr>
          <w:szCs w:val="28"/>
        </w:rPr>
        <w:t xml:space="preserve">Рязанской области </w:t>
      </w:r>
      <w:r w:rsidRPr="008C01EC">
        <w:rPr>
          <w:spacing w:val="40"/>
          <w:szCs w:val="28"/>
        </w:rPr>
        <w:t>решила</w:t>
      </w:r>
      <w:r w:rsidRPr="000651FC">
        <w:rPr>
          <w:bCs/>
          <w:szCs w:val="28"/>
        </w:rPr>
        <w:t>:</w:t>
      </w:r>
      <w:proofErr w:type="gramEnd"/>
    </w:p>
    <w:p w:rsidR="00EB6802" w:rsidRPr="005B194A" w:rsidRDefault="006C3881" w:rsidP="00DF0713">
      <w:pPr>
        <w:numPr>
          <w:ilvl w:val="0"/>
          <w:numId w:val="1"/>
        </w:numPr>
        <w:spacing w:line="360" w:lineRule="auto"/>
        <w:ind w:left="0" w:firstLine="426"/>
        <w:jc w:val="both"/>
        <w:rPr>
          <w:bCs/>
          <w:szCs w:val="28"/>
        </w:rPr>
      </w:pPr>
      <w:r w:rsidRPr="005B194A">
        <w:rPr>
          <w:szCs w:val="28"/>
        </w:rPr>
        <w:t xml:space="preserve">Утвердить Положение о Молодежной избирательной комиссии </w:t>
      </w:r>
      <w:proofErr w:type="spellStart"/>
      <w:r w:rsidRPr="005B194A">
        <w:rPr>
          <w:szCs w:val="28"/>
        </w:rPr>
        <w:t>Старожиловского</w:t>
      </w:r>
      <w:proofErr w:type="spellEnd"/>
      <w:r w:rsidRPr="005B194A">
        <w:rPr>
          <w:szCs w:val="28"/>
        </w:rPr>
        <w:t xml:space="preserve"> района </w:t>
      </w:r>
      <w:r w:rsidR="00BC3DF0">
        <w:rPr>
          <w:szCs w:val="28"/>
        </w:rPr>
        <w:t xml:space="preserve">Рязанской области </w:t>
      </w:r>
      <w:r w:rsidRPr="005B194A">
        <w:rPr>
          <w:bCs/>
          <w:szCs w:val="28"/>
        </w:rPr>
        <w:t>(прилагается)</w:t>
      </w:r>
      <w:r w:rsidRPr="005B194A">
        <w:rPr>
          <w:szCs w:val="28"/>
        </w:rPr>
        <w:t>.</w:t>
      </w:r>
    </w:p>
    <w:p w:rsidR="006C3881" w:rsidRDefault="006C388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</w:t>
      </w:r>
      <w:r w:rsidRPr="00DA4571"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Pr="00DA4571">
        <w:rPr>
          <w:szCs w:val="28"/>
        </w:rPr>
        <w:t>Старожиловского</w:t>
      </w:r>
      <w:proofErr w:type="spellEnd"/>
      <w:r w:rsidRPr="00DA4571">
        <w:rPr>
          <w:szCs w:val="28"/>
        </w:rPr>
        <w:t xml:space="preserve"> района Рязанской области «</w:t>
      </w:r>
      <w:proofErr w:type="spellStart"/>
      <w:r w:rsidRPr="00DA4571">
        <w:rPr>
          <w:szCs w:val="28"/>
        </w:rPr>
        <w:t>Старожиловские</w:t>
      </w:r>
      <w:proofErr w:type="spellEnd"/>
      <w:r w:rsidRPr="00DA4571">
        <w:rPr>
          <w:szCs w:val="28"/>
        </w:rPr>
        <w:t xml:space="preserve"> просторы».</w:t>
      </w:r>
    </w:p>
    <w:p w:rsidR="006C3881" w:rsidRDefault="006C388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Pr="00DA4571">
        <w:rPr>
          <w:szCs w:val="28"/>
        </w:rPr>
        <w:t>Контроль за</w:t>
      </w:r>
      <w:proofErr w:type="gramEnd"/>
      <w:r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Pr="00DA4571">
        <w:rPr>
          <w:szCs w:val="28"/>
        </w:rPr>
        <w:t>Старожиловского</w:t>
      </w:r>
      <w:proofErr w:type="spellEnd"/>
      <w:r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171"/>
        <w:gridCol w:w="5209"/>
      </w:tblGrid>
      <w:tr w:rsidR="00403307" w:rsidTr="00647625">
        <w:tc>
          <w:tcPr>
            <w:tcW w:w="3190" w:type="dxa"/>
          </w:tcPr>
          <w:p w:rsidR="00403307" w:rsidRDefault="00403307" w:rsidP="00647625">
            <w:pPr>
              <w:pStyle w:val="a7"/>
              <w:tabs>
                <w:tab w:val="clear" w:pos="4677"/>
                <w:tab w:val="clear" w:pos="9355"/>
              </w:tabs>
            </w:pPr>
          </w:p>
        </w:tc>
        <w:tc>
          <w:tcPr>
            <w:tcW w:w="1171" w:type="dxa"/>
          </w:tcPr>
          <w:p w:rsidR="00403307" w:rsidRDefault="00403307" w:rsidP="00647625">
            <w:pPr>
              <w:pStyle w:val="a7"/>
              <w:tabs>
                <w:tab w:val="clear" w:pos="4677"/>
                <w:tab w:val="clear" w:pos="9355"/>
              </w:tabs>
            </w:pPr>
          </w:p>
        </w:tc>
        <w:tc>
          <w:tcPr>
            <w:tcW w:w="5209" w:type="dxa"/>
          </w:tcPr>
          <w:p w:rsidR="00403307" w:rsidRDefault="00403307" w:rsidP="00647625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>
              <w:t>Приложение</w:t>
            </w:r>
          </w:p>
          <w:p w:rsidR="00403307" w:rsidRDefault="00403307" w:rsidP="00647625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>
              <w:t xml:space="preserve">к решению территориальной  избирательной комиссии </w:t>
            </w:r>
            <w:proofErr w:type="spellStart"/>
            <w:r>
              <w:t>Старожиловского</w:t>
            </w:r>
            <w:proofErr w:type="spellEnd"/>
            <w:r>
              <w:t xml:space="preserve"> района </w:t>
            </w:r>
          </w:p>
          <w:p w:rsidR="00403307" w:rsidRDefault="00403307" w:rsidP="00647625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>
              <w:t xml:space="preserve">Рязанской области </w:t>
            </w:r>
          </w:p>
          <w:p w:rsidR="00403307" w:rsidRDefault="00403307" w:rsidP="00647625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>
              <w:t>от 28 января 2021 г. №2/6</w:t>
            </w:r>
          </w:p>
        </w:tc>
      </w:tr>
    </w:tbl>
    <w:p w:rsidR="00403307" w:rsidRDefault="00403307" w:rsidP="004033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3307" w:rsidRPr="00557DEF" w:rsidRDefault="00403307" w:rsidP="004033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DEF">
        <w:rPr>
          <w:rFonts w:ascii="Times New Roman" w:hAnsi="Times New Roman" w:cs="Times New Roman"/>
          <w:sz w:val="28"/>
          <w:szCs w:val="28"/>
        </w:rPr>
        <w:t>ПОЛОЖЕНИЕ</w:t>
      </w:r>
    </w:p>
    <w:p w:rsidR="00403307" w:rsidRDefault="00403307" w:rsidP="004033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D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DEF">
        <w:rPr>
          <w:rFonts w:ascii="Times New Roman" w:hAnsi="Times New Roman" w:cs="Times New Roman"/>
          <w:sz w:val="28"/>
          <w:szCs w:val="28"/>
        </w:rPr>
        <w:t xml:space="preserve">МОЛОДЕЖНОЙ ИЗБИРАТЕЛЬНОЙ КОМИССИИ </w:t>
      </w:r>
    </w:p>
    <w:p w:rsidR="00403307" w:rsidRDefault="00403307" w:rsidP="004033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СТАРОЖИЛОВСКОГО РАЙОНА РЯЗАНСКОЙ ОБЛАСТИ</w:t>
      </w:r>
    </w:p>
    <w:p w:rsidR="00403307" w:rsidRDefault="00403307" w:rsidP="00403307">
      <w:pPr>
        <w:pStyle w:val="ConsPlusNormal"/>
        <w:widowControl/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307" w:rsidRPr="00557DEF" w:rsidRDefault="00403307" w:rsidP="00403307">
      <w:pPr>
        <w:pStyle w:val="ConsPlusNormal"/>
        <w:widowControl/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DE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03307" w:rsidRPr="00557DEF" w:rsidRDefault="00403307" w:rsidP="00403307">
      <w:pPr>
        <w:pStyle w:val="ConsPlusNormal"/>
        <w:widowControl/>
        <w:tabs>
          <w:tab w:val="left" w:pos="993"/>
        </w:tabs>
        <w:ind w:right="57" w:firstLine="567"/>
        <w:rPr>
          <w:rFonts w:ascii="Times New Roman" w:hAnsi="Times New Roman" w:cs="Times New Roman"/>
          <w:b/>
          <w:sz w:val="28"/>
          <w:szCs w:val="28"/>
        </w:rPr>
      </w:pP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Молодежная избирательная комиссия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Старожиловского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Рязанской области 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(далее - МИК) является постоянно действующим совещательным и консультативным органом при территориальной избирательной комиссии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Старожиловского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Рязанской области 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(далее - ТИК), создаваемым с целью организации и проведения мероприятий по выборам органов ученического самоуправления, а также оказания содействия Избирательной комиссии в деятельности, направленной на повышение правовой культуры молодых и будущих избирателей.</w:t>
      </w:r>
      <w:proofErr w:type="gramEnd"/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свою деятельность на общественных началах в соответствии с настоящим Положением.</w:t>
      </w:r>
    </w:p>
    <w:p w:rsidR="00403307" w:rsidRPr="000C468D" w:rsidRDefault="00403307" w:rsidP="00403307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8"/>
          <w:szCs w:val="28"/>
        </w:rPr>
      </w:pPr>
    </w:p>
    <w:p w:rsidR="00403307" w:rsidRDefault="00403307" w:rsidP="004033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468D">
        <w:rPr>
          <w:rFonts w:ascii="Times New Roman" w:hAnsi="Times New Roman" w:cs="Times New Roman"/>
          <w:sz w:val="28"/>
          <w:szCs w:val="28"/>
        </w:rPr>
        <w:t xml:space="preserve">2. Состав, порядок и сроки формирования </w:t>
      </w:r>
    </w:p>
    <w:p w:rsidR="00403307" w:rsidRDefault="00403307" w:rsidP="004033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468D"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</w:p>
    <w:p w:rsidR="00403307" w:rsidRPr="000C468D" w:rsidRDefault="00403307" w:rsidP="00403307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28"/>
        </w:rPr>
      </w:pP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формируется </w:t>
      </w:r>
      <w:proofErr w:type="gramStart"/>
      <w:r w:rsidRPr="000C468D">
        <w:rPr>
          <w:rFonts w:ascii="Times New Roman" w:hAnsi="Times New Roman" w:cs="Times New Roman"/>
          <w:b w:val="0"/>
          <w:sz w:val="28"/>
          <w:szCs w:val="28"/>
        </w:rPr>
        <w:t>при территориальной избирательной комиссии на срок полномочий от года до пяти лет по решению</w:t>
      </w:r>
      <w:proofErr w:type="gramEnd"/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ТИК. Срок полномочий МИК автоматически завершается с завершением срока полномочий соответствующего состава ТИК.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формируется территориальной избирательной комиссией в количестве от 5 до 10 членов комиссии. 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2.3. Членами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могут быть граждане Российской Федерации в возрасте от 14 до 3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лет (включительно), проживающие на территории 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Старожиловский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 Рязанской области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2.4. Формирование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территориальной избирательной комиссией.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2.5. Правом предлагать кандидатуры для формирования МИК обладают: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- молоде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жные общественные объединения, 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в том числе не являющиеся юридическими лицами;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- Избирательная комиссия Рязанской области;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- органы ученического, студенческого самоуправления;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-собрания избирателей по месту жительства, работы, службы, учебы;</w:t>
      </w:r>
    </w:p>
    <w:p w:rsidR="00403307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- участковые избирательные комиссии;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региональные (местные) отделения политических партий;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2.5.1.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Субъект выдвижения вправе предложить только одну кандидатуру.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2.6. </w:t>
      </w:r>
      <w:r>
        <w:rPr>
          <w:rFonts w:ascii="Times New Roman" w:hAnsi="Times New Roman" w:cs="Times New Roman"/>
          <w:b w:val="0"/>
          <w:sz w:val="28"/>
          <w:szCs w:val="28"/>
        </w:rPr>
        <w:t>ТИК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после проведения своего первого организационного заседания в течение трех месяцев принимает решение о формировании МИК, а так же о приеме предложений в состав МИК.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2.7. Прием предложений в состав </w:t>
      </w:r>
      <w:r>
        <w:rPr>
          <w:rFonts w:ascii="Times New Roman" w:hAnsi="Times New Roman" w:cs="Times New Roman"/>
          <w:b w:val="0"/>
          <w:sz w:val="28"/>
          <w:szCs w:val="28"/>
        </w:rPr>
        <w:t>МИК начинается в период, указанный ТИК, в сообщении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 формировании </w:t>
      </w:r>
      <w:r>
        <w:rPr>
          <w:rFonts w:ascii="Times New Roman" w:hAnsi="Times New Roman" w:cs="Times New Roman"/>
          <w:b w:val="0"/>
          <w:sz w:val="28"/>
          <w:szCs w:val="28"/>
        </w:rPr>
        <w:t>МИК, но не ранее дня опубликования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2.8. Срок приема предложений о кандидатурах в состав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составляет десять дней: 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а) может быть продлен решением </w:t>
      </w:r>
      <w:r>
        <w:rPr>
          <w:rFonts w:ascii="Times New Roman" w:hAnsi="Times New Roman" w:cs="Times New Roman"/>
          <w:b w:val="0"/>
          <w:sz w:val="28"/>
          <w:szCs w:val="28"/>
        </w:rPr>
        <w:t>ТИК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, но не более чем на 10 дней.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2.9. Предложения в состав МИК должны быть представлены в виде выписок из протоколов заседаний (либо соответствующим решением, постановлением) субъекта выдвижения. 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2.10. </w:t>
      </w:r>
      <w:proofErr w:type="gramStart"/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Каждый из кандидатов в состав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должен дать письменное согласие на его назначение членом комиссии по установленной форме (приложение 1), приложить копию паспорта или документа, заменяющего паспорт гражданина РФ, содержащего сведения о гражданстве и месте жительства, сведения биографического характера, 2 фото 3*4 и фото в 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электронном виде в формате </w:t>
      </w:r>
      <w:proofErr w:type="spellStart"/>
      <w:r w:rsidRPr="000C468D">
        <w:rPr>
          <w:rFonts w:ascii="Times New Roman" w:hAnsi="Times New Roman" w:cs="Times New Roman"/>
          <w:b w:val="0"/>
          <w:sz w:val="28"/>
          <w:szCs w:val="28"/>
        </w:rPr>
        <w:t>jpeg</w:t>
      </w:r>
      <w:proofErr w:type="spellEnd"/>
      <w:r w:rsidRPr="000C468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Письменное согласие каждого из кандидатов должно быть приложено к предложениям по кандидатурам в состав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2.11. Решение ТИК об утверждении состава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должно быть принято не позднее семи дней со дня окончания срока приема предложений в состав Мол</w:t>
      </w:r>
      <w:r>
        <w:rPr>
          <w:rFonts w:ascii="Times New Roman" w:hAnsi="Times New Roman" w:cs="Times New Roman"/>
          <w:b w:val="0"/>
          <w:sz w:val="28"/>
          <w:szCs w:val="28"/>
        </w:rPr>
        <w:t>одежной избирательной комиссии.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3307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10"/>
          <w:szCs w:val="28"/>
        </w:rPr>
      </w:pPr>
    </w:p>
    <w:p w:rsidR="00403307" w:rsidRDefault="00403307" w:rsidP="00403307">
      <w:pPr>
        <w:pStyle w:val="ConsPlusTitle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468D">
        <w:rPr>
          <w:rFonts w:ascii="Times New Roman" w:hAnsi="Times New Roman" w:cs="Times New Roman"/>
          <w:sz w:val="28"/>
          <w:szCs w:val="28"/>
        </w:rPr>
        <w:t>3. Полномочия М</w:t>
      </w:r>
      <w:r>
        <w:rPr>
          <w:rFonts w:ascii="Times New Roman" w:hAnsi="Times New Roman" w:cs="Times New Roman"/>
          <w:sz w:val="28"/>
          <w:szCs w:val="28"/>
        </w:rPr>
        <w:t>олодежной избирательной комиссии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10"/>
          <w:szCs w:val="28"/>
        </w:rPr>
      </w:pP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3.1 Молодежная избирательная комиссия: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а) осуществляет взаимодействие молодежи и молодежных общественных объединений с территориальной избирательной комиссией по вопросам повышения правовой и политической культуры молодежи; 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б) по согласованию с территориальной избирательной комиссией вырабатывает рекомендации, готовит предложения и непосредственно участвует в реализации мероприятий, направленных на повышение правовой и политической культуры молодых и будущих избирателей; 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в) принимает участие в мероприятиях по подготовке и обучению кадрового резерва организаторов выборов, проводимых Избирательной комиссией;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г) организует и участвует в конференциях, «круглых столах» и других мероприятиях, проводимых по вопросам электоральной активности молодежи;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C468D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0C468D">
        <w:rPr>
          <w:rFonts w:ascii="Times New Roman" w:hAnsi="Times New Roman" w:cs="Times New Roman"/>
          <w:b w:val="0"/>
          <w:sz w:val="28"/>
          <w:szCs w:val="28"/>
        </w:rPr>
        <w:t>) по согласованию с ТИК оказывает содействие в работе участковых избирательных комиссий;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е) по согласованию с ТИК присутствует на заседаниях ТИК;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ж) ведет работу по правовому просвещению и информированию молодежи, в том числе и в информационно-коммуникационной сети Интернет;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C468D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) ведет активную работу по созданию и ведению </w:t>
      </w:r>
      <w:proofErr w:type="spellStart"/>
      <w:r w:rsidRPr="000C468D">
        <w:rPr>
          <w:rFonts w:ascii="Times New Roman" w:hAnsi="Times New Roman" w:cs="Times New Roman"/>
          <w:b w:val="0"/>
          <w:sz w:val="28"/>
          <w:szCs w:val="28"/>
        </w:rPr>
        <w:t>аккаунтов</w:t>
      </w:r>
      <w:proofErr w:type="spellEnd"/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МИК в социальных сетях, работу по привлечению участников групп;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lastRenderedPageBreak/>
        <w:t>и) обеспечивает участие заинтересованной молодежи и участвует сама в конкурсах, проводимых территориальной комиссией, Избирательной комиссией Рязанской области;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к) организует тематические конкурсы и мероприятия, направленные на повышение уровня правового просвещения и электоральной активности молодежи;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л) по поручению ТИК представляет интересы избирательных комиссий на заседаниях молодежных общественных организаций и в информационно-коммуникационной сети Интернет;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м) осуществляет регулярный мониторинг и анализ электоральной активности молодых избирателей;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C468D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) вносит предложения в ТИК по вопросам совершенствования работы с молодежью, входящим в компетенцию избирательных комиссий. 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о) член молодежной комиссии, достигший 18 лет, может выступать в качестве наблюдателя на выборах в соответствии с Федеральным законодательством;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C468D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r w:rsidRPr="000C468D">
        <w:rPr>
          <w:rFonts w:ascii="Times New Roman" w:hAnsi="Times New Roman" w:cs="Times New Roman"/>
          <w:b w:val="0"/>
          <w:sz w:val="28"/>
          <w:szCs w:val="28"/>
        </w:rPr>
        <w:t>) осуществляет иные полномочия по поручению избирательной комиссии, если это не противоречит законодательству Российской Федерации.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12"/>
          <w:szCs w:val="28"/>
        </w:rPr>
      </w:pP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468D">
        <w:rPr>
          <w:rFonts w:ascii="Times New Roman" w:hAnsi="Times New Roman" w:cs="Times New Roman"/>
          <w:sz w:val="28"/>
          <w:szCs w:val="28"/>
        </w:rPr>
        <w:t>4. Организация деятельности Молодежной избирательной комиссии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10"/>
          <w:szCs w:val="28"/>
        </w:rPr>
      </w:pP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4.1. Деятельность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на основе коллегиальности, свободного, открытого обсуждения и решения вопросов, входящих в ее компетенцию, инициативы членов Молодежной избирательной комиссии.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4.2. Комиссия правомочна приступить к работе, если ее состав сформирован не менее чем на две трети от установленного состава.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4.3. Заседания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проводятся по мере необходимости, но не реже одного раза в три месяца.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4.4. Заседания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являются открытыми. В работе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вправе принимать участие члены и сотрудники аппарата Избирательной комиссии 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lastRenderedPageBreak/>
        <w:t>Рязанской области территориальной избирательной комиссии, представители средств массовой информации.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4.5. Заседание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правомочно, если на нем присутствует более половины от установленного числа членов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4.6. На первом заседании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открытым голосованием избираются председатель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, заместитель председателя и секретарь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4.7. Председатель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избирается по предложению </w:t>
      </w:r>
      <w:r>
        <w:rPr>
          <w:rFonts w:ascii="Times New Roman" w:hAnsi="Times New Roman" w:cs="Times New Roman"/>
          <w:b w:val="0"/>
          <w:sz w:val="28"/>
          <w:szCs w:val="28"/>
        </w:rPr>
        <w:t>ТИК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. В случае если предложение избирательной комиссии отклонено, на голосование ставится иная кандидатура из состава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, предложенная ТИК.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4.8. Первое заседание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проводится в течение пяти рабочих дней со дня принятия решения </w:t>
      </w:r>
      <w:r>
        <w:rPr>
          <w:rFonts w:ascii="Times New Roman" w:hAnsi="Times New Roman" w:cs="Times New Roman"/>
          <w:b w:val="0"/>
          <w:sz w:val="28"/>
          <w:szCs w:val="28"/>
        </w:rPr>
        <w:t>ТИК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состава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4.9. Первое заседание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открывает  и ведет до избрания Председателя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b w:val="0"/>
          <w:sz w:val="28"/>
          <w:szCs w:val="28"/>
        </w:rPr>
        <w:t>ТИК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403307" w:rsidRPr="00C66C1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10"/>
          <w:szCs w:val="28"/>
        </w:rPr>
      </w:pPr>
    </w:p>
    <w:p w:rsidR="00403307" w:rsidRPr="00C66C1D" w:rsidRDefault="00403307" w:rsidP="00403307">
      <w:pPr>
        <w:pStyle w:val="ConsPlusTitle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6C1D">
        <w:rPr>
          <w:rFonts w:ascii="Times New Roman" w:hAnsi="Times New Roman" w:cs="Times New Roman"/>
          <w:sz w:val="28"/>
          <w:szCs w:val="28"/>
        </w:rPr>
        <w:t>5. Порядок взаимодействия ТИК и МИК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307" w:rsidRPr="00C66C1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10"/>
          <w:szCs w:val="28"/>
        </w:rPr>
      </w:pP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5.1.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свою деятельность только во взаимодействии с </w:t>
      </w:r>
      <w:r>
        <w:rPr>
          <w:rFonts w:ascii="Times New Roman" w:hAnsi="Times New Roman" w:cs="Times New Roman"/>
          <w:b w:val="0"/>
          <w:sz w:val="28"/>
          <w:szCs w:val="28"/>
        </w:rPr>
        <w:t>ТИК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в части: 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а) реализации информирования молодежи через личные встречи и в информационно-коммуникационной сети Интернет; 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б) организации и проведения правового просвещения и обучения молодежи; 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в) привлечения сторонников из среды активной молодежи путем проведения специальных тематических конкурсов и мероприятий по отдельным направлениям; 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г) по поручению председателя ТИК представления интересов избирательной комиссии в общественных организациях, </w:t>
      </w:r>
      <w:proofErr w:type="spellStart"/>
      <w:proofErr w:type="gramStart"/>
      <w:r w:rsidRPr="000C468D">
        <w:rPr>
          <w:rFonts w:ascii="Times New Roman" w:hAnsi="Times New Roman" w:cs="Times New Roman"/>
          <w:b w:val="0"/>
          <w:sz w:val="28"/>
          <w:szCs w:val="28"/>
        </w:rPr>
        <w:t>интернет-сообществах</w:t>
      </w:r>
      <w:proofErr w:type="spellEnd"/>
      <w:proofErr w:type="gramEnd"/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0C468D">
        <w:rPr>
          <w:rFonts w:ascii="Times New Roman" w:hAnsi="Times New Roman" w:cs="Times New Roman"/>
          <w:b w:val="0"/>
          <w:sz w:val="28"/>
          <w:szCs w:val="28"/>
        </w:rPr>
        <w:t>интернет-пространстве</w:t>
      </w:r>
      <w:proofErr w:type="spellEnd"/>
      <w:r w:rsidRPr="000C468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C468D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0C468D">
        <w:rPr>
          <w:rFonts w:ascii="Times New Roman" w:hAnsi="Times New Roman" w:cs="Times New Roman"/>
          <w:b w:val="0"/>
          <w:sz w:val="28"/>
          <w:szCs w:val="28"/>
        </w:rPr>
        <w:t>) других, в случае, если это не противоречит законодательству Российской Федерации.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5.2.  Председатель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может присутствовать на заседаниях ТИК в соответствии с законодательством РФ.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5.4. Территориальная избирательная комиссия взаимодействует с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в части осуществления своих полномочий </w:t>
      </w:r>
      <w:proofErr w:type="gramStart"/>
      <w:r w:rsidRPr="000C468D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0C468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а) информированию избирателей о деятельности избирательных комиссий и выборах;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б) реализации работы по повышению правовой и электоральной культуры граждан;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в) обучению организаторов выборов и участников избирательного процесса;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г) реализации программ, направленных на повышение электоральной активности граждан;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C468D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0C468D">
        <w:rPr>
          <w:rFonts w:ascii="Times New Roman" w:hAnsi="Times New Roman" w:cs="Times New Roman"/>
          <w:b w:val="0"/>
          <w:sz w:val="28"/>
          <w:szCs w:val="28"/>
        </w:rPr>
        <w:t>) других, в случае, если это не противоречит законодательству Российской Федерации.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5.5. </w:t>
      </w:r>
      <w:r>
        <w:rPr>
          <w:rFonts w:ascii="Times New Roman" w:hAnsi="Times New Roman" w:cs="Times New Roman"/>
          <w:b w:val="0"/>
          <w:sz w:val="28"/>
          <w:szCs w:val="28"/>
        </w:rPr>
        <w:t>ТИК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организует правовое просвещение и обучение членов МИК основам избирательного законодательства.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5.6. </w:t>
      </w:r>
      <w:r>
        <w:rPr>
          <w:rFonts w:ascii="Times New Roman" w:hAnsi="Times New Roman" w:cs="Times New Roman"/>
          <w:b w:val="0"/>
          <w:sz w:val="28"/>
          <w:szCs w:val="28"/>
        </w:rPr>
        <w:t>ТИК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может делегировать МИК полномочия по представлению интересов избирательных комиссий в </w:t>
      </w:r>
      <w:proofErr w:type="spellStart"/>
      <w:proofErr w:type="gramStart"/>
      <w:r w:rsidRPr="000C468D">
        <w:rPr>
          <w:rFonts w:ascii="Times New Roman" w:hAnsi="Times New Roman" w:cs="Times New Roman"/>
          <w:b w:val="0"/>
          <w:sz w:val="28"/>
          <w:szCs w:val="28"/>
        </w:rPr>
        <w:t>Интернет-пространстве</w:t>
      </w:r>
      <w:proofErr w:type="spellEnd"/>
      <w:proofErr w:type="gramEnd"/>
      <w:r w:rsidRPr="000C46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5.7. </w:t>
      </w:r>
      <w:r>
        <w:rPr>
          <w:rFonts w:ascii="Times New Roman" w:hAnsi="Times New Roman" w:cs="Times New Roman"/>
          <w:b w:val="0"/>
          <w:sz w:val="28"/>
          <w:szCs w:val="28"/>
        </w:rPr>
        <w:t>ТИК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обеспечивает членов МИК соответствующими удостоверениями. 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5.8. </w:t>
      </w:r>
      <w:r>
        <w:rPr>
          <w:rFonts w:ascii="Times New Roman" w:hAnsi="Times New Roman" w:cs="Times New Roman"/>
          <w:b w:val="0"/>
          <w:sz w:val="28"/>
          <w:szCs w:val="28"/>
        </w:rPr>
        <w:t>ТИК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оказывает методическую и организационную помощь МИК.</w:t>
      </w:r>
    </w:p>
    <w:p w:rsidR="00403307" w:rsidRPr="00C66C1D" w:rsidRDefault="00403307" w:rsidP="00403307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10"/>
          <w:szCs w:val="28"/>
        </w:rPr>
      </w:pPr>
    </w:p>
    <w:p w:rsidR="00403307" w:rsidRPr="00C66C1D" w:rsidRDefault="00403307" w:rsidP="00403307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6C1D">
        <w:rPr>
          <w:rFonts w:ascii="Times New Roman" w:hAnsi="Times New Roman" w:cs="Times New Roman"/>
          <w:sz w:val="28"/>
          <w:szCs w:val="28"/>
        </w:rPr>
        <w:t>6. Полномочия председателя, заместителя председателя, секретаря и членов Молодежной избирательной комиссии</w:t>
      </w:r>
    </w:p>
    <w:p w:rsidR="00403307" w:rsidRPr="00C66C1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12"/>
          <w:szCs w:val="28"/>
        </w:rPr>
      </w:pP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6.1. Председатель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следующие полномочия: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а) организует перспективное и текущее планирование деятельности комиссии, контролирует ход выполнения планов ее работы;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б) представляет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во взаимоотношениях с органами государственной власти и органами местного самоуправления, региональными и местными отделениями политических партий, общественными объединениями, а также иными лицами, предприятиями, учреждениями и организациями;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в) созывает заседания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и председательствует на них;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г) подписывает решения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C468D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0C468D">
        <w:rPr>
          <w:rFonts w:ascii="Times New Roman" w:hAnsi="Times New Roman" w:cs="Times New Roman"/>
          <w:b w:val="0"/>
          <w:sz w:val="28"/>
          <w:szCs w:val="28"/>
        </w:rPr>
        <w:t>) дает поручения заместителю председателя, секретарю и членам комиссии;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е) осуществляет контроль над реализацией решений комиссии;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ж) вправе присутствовать на заседаниях ТИК;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C468D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Pr="000C468D">
        <w:rPr>
          <w:rFonts w:ascii="Times New Roman" w:hAnsi="Times New Roman" w:cs="Times New Roman"/>
          <w:b w:val="0"/>
          <w:sz w:val="28"/>
          <w:szCs w:val="28"/>
        </w:rPr>
        <w:t>) осуществляет иные полномочия.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6.2. Заместитель председателя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а) замещает председателя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в случае его отсутствия или невозможности выполнения им своих обязанностей;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б) выполняет поручения председателя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в) осуществляет иные полномочия.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6.3. Секретарь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а) обеспечивает подготовку документов к заседанию комиссии;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б) подписывает решения 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в) выполняет поручения председателя комиссии;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г) осуществляет иные полномочия.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6.4. Члены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а) вносят свои предложения в план работы комиссии;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б) участвуют в подготовке решений комиссии;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в) участвуют в подготовке и реализации проектов комиссии;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г) выполняют поручения председателя комиссии;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C468D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0C468D">
        <w:rPr>
          <w:rFonts w:ascii="Times New Roman" w:hAnsi="Times New Roman" w:cs="Times New Roman"/>
          <w:b w:val="0"/>
          <w:sz w:val="28"/>
          <w:szCs w:val="28"/>
        </w:rPr>
        <w:t>) осуществляют иные полномочия.</w:t>
      </w:r>
    </w:p>
    <w:p w:rsidR="00403307" w:rsidRPr="00C66C1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12"/>
          <w:szCs w:val="28"/>
        </w:rPr>
      </w:pPr>
    </w:p>
    <w:p w:rsidR="00403307" w:rsidRPr="00C66C1D" w:rsidRDefault="00403307" w:rsidP="00403307">
      <w:pPr>
        <w:pStyle w:val="ConsPlusTitle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6C1D">
        <w:rPr>
          <w:rFonts w:ascii="Times New Roman" w:hAnsi="Times New Roman" w:cs="Times New Roman"/>
          <w:sz w:val="28"/>
          <w:szCs w:val="28"/>
        </w:rPr>
        <w:t>7. Статус члена Молодежной избирательной комиссии</w:t>
      </w:r>
    </w:p>
    <w:p w:rsidR="00403307" w:rsidRPr="00C66C1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12"/>
          <w:szCs w:val="28"/>
        </w:rPr>
      </w:pP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7.1. Член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обязан присутствовать на всех заседаниях комиссии.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7.2. Члены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а) заблаговременно извещаются о заседаниях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б) вправе выступать на заседании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, вносить предложения по вопросам, входящим в компетенцию комиссии, и требовать проведения по данным вопросам голосования;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в) вправе задавать другим участникам заседания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вопросы в соответствии с повесткой дня и получать на них ответы по существу;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C468D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) вправе обжаловать действия (бездействие)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в территориальную избирательную комиссию;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ж) по согласованию с ТИК вправе присутствовать на заседаниях ТИК, УИК;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C468D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Pr="000C468D">
        <w:rPr>
          <w:rFonts w:ascii="Times New Roman" w:hAnsi="Times New Roman" w:cs="Times New Roman"/>
          <w:b w:val="0"/>
          <w:sz w:val="28"/>
          <w:szCs w:val="28"/>
        </w:rPr>
        <w:t>) по согласованию с ТИК вправе оказывать содействие в работе членов УИК, в том числе участвовать в подготовке, приемке и осмотре избирательных участков;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и) вправе создавать от имени МИК сообщества в социальных сетях, посвященные деятельности МИК и деятельности системы избирательных комиссий и продвигать их.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7.3. Член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освобождается от обязанностей члена комиссии до истечения срока своих полномочий по решению ТИК, в случае: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а) подачи членом комиссии заявления в письменной форме о сложении своих полномочий;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б) утраты членом комиссии гражданства Российской Федерации;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в) переезда на постоянное место жительства в другой муниципальный район (городской округ) или субъект Российской Федерации;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г) систематического непосещения заседаний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(под систематическим непосещением понимается отсутствие члена МИК на трех подряд заседаниях молодежной избирательной комиссии без уважительной причины при условии надлежащего оповещения члена МИК о дате и времени проведения заседания МИК). 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7.4. Членами МИК не могут быть: 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а) лица, не имеющие гражданства Российской Федерации, а также граждане Российской Федерации, имеющие гражданство иностранного 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  <w:proofErr w:type="gramEnd"/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б)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в) граждане Российской Федерации, не достигшие возраста 14 лет;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>г) лица, достигшие 3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-летнего возраста;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C468D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0C468D">
        <w:rPr>
          <w:rFonts w:ascii="Times New Roman" w:hAnsi="Times New Roman" w:cs="Times New Roman"/>
          <w:b w:val="0"/>
          <w:sz w:val="28"/>
          <w:szCs w:val="28"/>
        </w:rPr>
        <w:t>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7.5. ТИК </w:t>
      </w:r>
      <w:proofErr w:type="gramStart"/>
      <w:r w:rsidRPr="000C468D">
        <w:rPr>
          <w:rFonts w:ascii="Times New Roman" w:hAnsi="Times New Roman" w:cs="Times New Roman"/>
          <w:b w:val="0"/>
          <w:sz w:val="28"/>
          <w:szCs w:val="28"/>
        </w:rPr>
        <w:t>обязана</w:t>
      </w:r>
      <w:proofErr w:type="gramEnd"/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назначить нового члена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взамен выбывшего в течение 14  дней со дня  принятия решения о прекращении  полномочий  члена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с учетом требований, предусмотренных  настоящим Положением. </w:t>
      </w:r>
    </w:p>
    <w:p w:rsidR="00403307" w:rsidRPr="00C2280C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7.6. ТИК объявляет о приеме предложений для назначения нового члена комиссии взамен выбывшего. Срок подачи предложений по кандидатурам, а также срок назначения нового члена комиссии определены пунктами </w:t>
      </w:r>
      <w:r>
        <w:rPr>
          <w:rFonts w:ascii="Times New Roman" w:hAnsi="Times New Roman" w:cs="Times New Roman"/>
          <w:b w:val="0"/>
          <w:sz w:val="28"/>
          <w:szCs w:val="28"/>
        </w:rPr>
        <w:t>2.8, 2.11 настоящего Положения.</w:t>
      </w:r>
    </w:p>
    <w:p w:rsidR="00403307" w:rsidRDefault="00403307" w:rsidP="00403307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6C1D">
        <w:rPr>
          <w:rFonts w:ascii="Times New Roman" w:hAnsi="Times New Roman" w:cs="Times New Roman"/>
          <w:sz w:val="28"/>
          <w:szCs w:val="28"/>
        </w:rPr>
        <w:t xml:space="preserve">8. Решения Молодежной избирательной комиссии </w:t>
      </w:r>
    </w:p>
    <w:p w:rsidR="00403307" w:rsidRPr="00C66C1D" w:rsidRDefault="00403307" w:rsidP="00403307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6C1D">
        <w:rPr>
          <w:rFonts w:ascii="Times New Roman" w:hAnsi="Times New Roman" w:cs="Times New Roman"/>
          <w:sz w:val="28"/>
          <w:szCs w:val="28"/>
        </w:rPr>
        <w:t>и порядок их принятия</w:t>
      </w:r>
    </w:p>
    <w:p w:rsidR="00403307" w:rsidRPr="00C66C1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10"/>
          <w:szCs w:val="28"/>
        </w:rPr>
      </w:pP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8.1. Решения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МИК 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принимаются на заседании комиссии большинством голосов от числа присутствующих членов комиссии.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8.2. При принятии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решений в случае равного числа голосов «За» и «Против» голос председателя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является решающим.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8.3. Решения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принимаются открытым голосованием.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8.4. Решения и протоколы заседания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подписываются председателем и секретарем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8.5. Решения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вступают в силу со дня их принятия, если иное не предусмотрено в решении.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8.6. Члены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, не согласные с решением МИК, вправе изложить в письменной форме особое мнение, отражаемое в протоколе МИК и прилагаемое к ее решению, в связи с которым это мнение изложено. Председатель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обязан направить данное особое мнение в </w:t>
      </w:r>
      <w:r>
        <w:rPr>
          <w:rFonts w:ascii="Times New Roman" w:hAnsi="Times New Roman" w:cs="Times New Roman"/>
          <w:b w:val="0"/>
          <w:sz w:val="28"/>
          <w:szCs w:val="28"/>
        </w:rPr>
        <w:t>ТИК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3307" w:rsidRPr="00C2280C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8.7. Решения и/или действия (бездействие)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могут быть обжалованы в </w:t>
      </w:r>
      <w:r>
        <w:rPr>
          <w:rFonts w:ascii="Times New Roman" w:hAnsi="Times New Roman" w:cs="Times New Roman"/>
          <w:b w:val="0"/>
          <w:sz w:val="28"/>
          <w:szCs w:val="28"/>
        </w:rPr>
        <w:t>ТИК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03307" w:rsidRPr="00C66C1D" w:rsidRDefault="00403307" w:rsidP="00403307">
      <w:pPr>
        <w:pStyle w:val="ConsPlusTitle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6C1D">
        <w:rPr>
          <w:rFonts w:ascii="Times New Roman" w:hAnsi="Times New Roman" w:cs="Times New Roman"/>
          <w:sz w:val="28"/>
          <w:szCs w:val="28"/>
        </w:rPr>
        <w:t>9. Ответственность Молодежной избирательной комиссии</w:t>
      </w:r>
    </w:p>
    <w:p w:rsidR="00403307" w:rsidRPr="00C66C1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10"/>
          <w:szCs w:val="28"/>
        </w:rPr>
      </w:pP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9.1. В случае нарушения членами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комиссия может быть расформирована.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9.2. В случае несоблюдения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порядка формирования органов ученического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 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оказания содействия Избирательной комиссии в деятельности, направленной на повышение правовой культуры молодых и будущих избират</w:t>
      </w:r>
      <w:r>
        <w:rPr>
          <w:rFonts w:ascii="Times New Roman" w:hAnsi="Times New Roman" w:cs="Times New Roman"/>
          <w:b w:val="0"/>
          <w:sz w:val="28"/>
          <w:szCs w:val="28"/>
        </w:rPr>
        <w:t>елей 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может быть </w:t>
      </w:r>
      <w:proofErr w:type="gramStart"/>
      <w:r w:rsidRPr="000C468D">
        <w:rPr>
          <w:rFonts w:ascii="Times New Roman" w:hAnsi="Times New Roman" w:cs="Times New Roman"/>
          <w:b w:val="0"/>
          <w:sz w:val="28"/>
          <w:szCs w:val="28"/>
        </w:rPr>
        <w:t>расформирована</w:t>
      </w:r>
      <w:proofErr w:type="gramEnd"/>
      <w:r w:rsidRPr="000C46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9.3. Расформирование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по решению </w:t>
      </w:r>
      <w:r>
        <w:rPr>
          <w:rFonts w:ascii="Times New Roman" w:hAnsi="Times New Roman" w:cs="Times New Roman"/>
          <w:b w:val="0"/>
          <w:sz w:val="28"/>
          <w:szCs w:val="28"/>
        </w:rPr>
        <w:t>ТИК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9.4. В случае принятия решения о расформировании МИК, ТИК </w:t>
      </w:r>
      <w:proofErr w:type="gramStart"/>
      <w:r w:rsidRPr="000C468D">
        <w:rPr>
          <w:rFonts w:ascii="Times New Roman" w:hAnsi="Times New Roman" w:cs="Times New Roman"/>
          <w:b w:val="0"/>
          <w:sz w:val="28"/>
          <w:szCs w:val="28"/>
        </w:rPr>
        <w:t>должна</w:t>
      </w:r>
      <w:proofErr w:type="gramEnd"/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в течение 30 дней сформировать новый состав МИК со сроком полномочий указанном в п.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.1. настоящего Положения.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ТИК объявляет о приеме предложений для формирования МИК нового состава. Срок подачи предложений по кандидатурам, а также формирования нового состава комиссии определены пунктами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.8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2.11 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настоящего Положения.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14"/>
          <w:szCs w:val="28"/>
        </w:rPr>
      </w:pPr>
    </w:p>
    <w:p w:rsidR="00403307" w:rsidRPr="000C468D" w:rsidRDefault="00403307" w:rsidP="00403307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468D">
        <w:rPr>
          <w:rFonts w:ascii="Times New Roman" w:hAnsi="Times New Roman" w:cs="Times New Roman"/>
          <w:sz w:val="28"/>
          <w:szCs w:val="28"/>
        </w:rPr>
        <w:t>10. Организационно-методическое, техническое и материальное обеспечение деятельности Молодежной избирательной комиссии</w:t>
      </w:r>
    </w:p>
    <w:p w:rsidR="00403307" w:rsidRPr="000C468D" w:rsidRDefault="00403307" w:rsidP="00403307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10.1 Организационно-методическое обеспечение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b w:val="0"/>
          <w:sz w:val="28"/>
          <w:szCs w:val="28"/>
        </w:rPr>
        <w:t>ТИК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3307" w:rsidRPr="000C468D" w:rsidRDefault="00403307" w:rsidP="00403307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68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10.2. Техническое и материальное обеспечение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МИК</w:t>
      </w:r>
      <w:r w:rsidRPr="000C468D">
        <w:rPr>
          <w:rFonts w:ascii="Times New Roman" w:hAnsi="Times New Roman" w:cs="Times New Roman"/>
          <w:b w:val="0"/>
          <w:sz w:val="28"/>
          <w:szCs w:val="28"/>
        </w:rPr>
        <w:t xml:space="preserve"> могут осуществлять органы местного самоуправления, </w:t>
      </w:r>
      <w:r>
        <w:rPr>
          <w:rFonts w:ascii="Times New Roman" w:hAnsi="Times New Roman" w:cs="Times New Roman"/>
          <w:b w:val="0"/>
          <w:sz w:val="28"/>
          <w:szCs w:val="28"/>
        </w:rPr>
        <w:t>ТИК.</w:t>
      </w:r>
    </w:p>
    <w:p w:rsidR="00403307" w:rsidRDefault="00403307" w:rsidP="00403307">
      <w:r>
        <w:br w:type="page"/>
      </w:r>
    </w:p>
    <w:p w:rsidR="00403307" w:rsidRDefault="00403307" w:rsidP="00403307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880"/>
        <w:gridCol w:w="4500"/>
      </w:tblGrid>
      <w:tr w:rsidR="00403307" w:rsidTr="00647625">
        <w:tc>
          <w:tcPr>
            <w:tcW w:w="3190" w:type="dxa"/>
          </w:tcPr>
          <w:p w:rsidR="00403307" w:rsidRDefault="00403307" w:rsidP="00647625">
            <w:pPr>
              <w:pStyle w:val="a7"/>
              <w:tabs>
                <w:tab w:val="clear" w:pos="4677"/>
                <w:tab w:val="clear" w:pos="9355"/>
              </w:tabs>
            </w:pPr>
          </w:p>
        </w:tc>
        <w:tc>
          <w:tcPr>
            <w:tcW w:w="1880" w:type="dxa"/>
          </w:tcPr>
          <w:p w:rsidR="00403307" w:rsidRDefault="00403307" w:rsidP="00647625">
            <w:pPr>
              <w:pStyle w:val="a7"/>
              <w:tabs>
                <w:tab w:val="clear" w:pos="4677"/>
                <w:tab w:val="clear" w:pos="9355"/>
              </w:tabs>
            </w:pPr>
          </w:p>
        </w:tc>
        <w:tc>
          <w:tcPr>
            <w:tcW w:w="4500" w:type="dxa"/>
          </w:tcPr>
          <w:p w:rsidR="00403307" w:rsidRDefault="00403307" w:rsidP="00647625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>
              <w:t xml:space="preserve">Приложение №1 </w:t>
            </w:r>
          </w:p>
          <w:p w:rsidR="00403307" w:rsidRDefault="00403307" w:rsidP="00647625">
            <w:pPr>
              <w:pStyle w:val="a7"/>
              <w:tabs>
                <w:tab w:val="clear" w:pos="4677"/>
                <w:tab w:val="clear" w:pos="9355"/>
              </w:tabs>
              <w:jc w:val="center"/>
            </w:pPr>
            <w:r>
              <w:t xml:space="preserve">к Положению о Молодежной избирательной комиссии </w:t>
            </w:r>
            <w:proofErr w:type="spellStart"/>
            <w:r>
              <w:t>Старожиловского</w:t>
            </w:r>
            <w:proofErr w:type="spellEnd"/>
            <w:r>
              <w:t xml:space="preserve"> района Рязанской области</w:t>
            </w:r>
          </w:p>
        </w:tc>
      </w:tr>
    </w:tbl>
    <w:p w:rsidR="00403307" w:rsidRPr="007420D5" w:rsidRDefault="00403307" w:rsidP="00403307">
      <w:pPr>
        <w:pStyle w:val="a7"/>
        <w:tabs>
          <w:tab w:val="clear" w:pos="4677"/>
          <w:tab w:val="clear" w:pos="9355"/>
        </w:tabs>
      </w:pPr>
    </w:p>
    <w:p w:rsidR="00403307" w:rsidRPr="007420D5" w:rsidRDefault="00403307" w:rsidP="00403307">
      <w:pPr>
        <w:jc w:val="center"/>
        <w:rPr>
          <w:sz w:val="24"/>
          <w:szCs w:val="24"/>
        </w:rPr>
      </w:pPr>
      <w:r w:rsidRPr="007420D5">
        <w:rPr>
          <w:b/>
          <w:bCs/>
          <w:sz w:val="24"/>
          <w:szCs w:val="24"/>
        </w:rPr>
        <w:t xml:space="preserve">Форма письменного согласия гражданина Российской Федерации </w:t>
      </w:r>
      <w:r w:rsidRPr="007420D5">
        <w:rPr>
          <w:b/>
          <w:bCs/>
          <w:sz w:val="24"/>
          <w:szCs w:val="24"/>
        </w:rPr>
        <w:br/>
        <w:t xml:space="preserve">на его назначение членом </w:t>
      </w:r>
      <w:r>
        <w:rPr>
          <w:b/>
          <w:bCs/>
          <w:sz w:val="24"/>
          <w:szCs w:val="24"/>
        </w:rPr>
        <w:t>молодежной</w:t>
      </w:r>
      <w:r w:rsidRPr="007420D5">
        <w:rPr>
          <w:b/>
          <w:bCs/>
          <w:sz w:val="24"/>
          <w:szCs w:val="24"/>
        </w:rPr>
        <w:t xml:space="preserve"> избирательной комиссии, зачисление в резерв составов </w:t>
      </w:r>
      <w:r>
        <w:rPr>
          <w:b/>
          <w:bCs/>
          <w:sz w:val="24"/>
          <w:szCs w:val="24"/>
        </w:rPr>
        <w:t>молодежных комиссий,</w:t>
      </w:r>
      <w:r w:rsidRPr="007420D5">
        <w:rPr>
          <w:b/>
          <w:bCs/>
          <w:sz w:val="24"/>
          <w:szCs w:val="24"/>
        </w:rPr>
        <w:t xml:space="preserve"> на обработку его персональных данных</w:t>
      </w:r>
    </w:p>
    <w:p w:rsidR="00403307" w:rsidRPr="007420D5" w:rsidRDefault="00403307" w:rsidP="00403307">
      <w:pPr>
        <w:ind w:firstLine="567"/>
        <w:rPr>
          <w:sz w:val="24"/>
          <w:szCs w:val="24"/>
        </w:rPr>
      </w:pPr>
    </w:p>
    <w:p w:rsidR="00403307" w:rsidRPr="007420D5" w:rsidRDefault="00403307" w:rsidP="00403307">
      <w:pPr>
        <w:ind w:firstLine="567"/>
        <w:rPr>
          <w:sz w:val="24"/>
          <w:szCs w:val="24"/>
        </w:rPr>
      </w:pPr>
      <w:r w:rsidRPr="007420D5">
        <w:rPr>
          <w:sz w:val="24"/>
          <w:szCs w:val="24"/>
        </w:rPr>
        <w:t xml:space="preserve">В  </w:t>
      </w:r>
    </w:p>
    <w:p w:rsidR="00403307" w:rsidRPr="007420D5" w:rsidRDefault="00403307" w:rsidP="00403307">
      <w:pPr>
        <w:pBdr>
          <w:top w:val="single" w:sz="4" w:space="1" w:color="auto"/>
        </w:pBdr>
        <w:ind w:left="881"/>
        <w:jc w:val="center"/>
        <w:rPr>
          <w:sz w:val="20"/>
        </w:rPr>
      </w:pPr>
      <w:r w:rsidRPr="007420D5">
        <w:rPr>
          <w:sz w:val="20"/>
        </w:rPr>
        <w:t>(наименование территориальной избирательной комиссии)</w:t>
      </w:r>
    </w:p>
    <w:p w:rsidR="00403307" w:rsidRPr="007420D5" w:rsidRDefault="00403307" w:rsidP="00403307">
      <w:pPr>
        <w:tabs>
          <w:tab w:val="right" w:pos="9354"/>
        </w:tabs>
        <w:rPr>
          <w:sz w:val="24"/>
          <w:szCs w:val="24"/>
        </w:rPr>
      </w:pPr>
      <w:r w:rsidRPr="007420D5">
        <w:rPr>
          <w:sz w:val="24"/>
          <w:szCs w:val="24"/>
        </w:rPr>
        <w:t xml:space="preserve">от гражданина Российской Федерации  </w:t>
      </w:r>
      <w:r w:rsidRPr="007420D5">
        <w:rPr>
          <w:sz w:val="24"/>
          <w:szCs w:val="24"/>
        </w:rPr>
        <w:tab/>
        <w:t>,</w:t>
      </w:r>
    </w:p>
    <w:p w:rsidR="00403307" w:rsidRPr="007420D5" w:rsidRDefault="00403307" w:rsidP="00403307">
      <w:pPr>
        <w:pBdr>
          <w:top w:val="single" w:sz="4" w:space="1" w:color="auto"/>
        </w:pBdr>
        <w:ind w:left="4417" w:right="113"/>
        <w:jc w:val="center"/>
        <w:rPr>
          <w:sz w:val="24"/>
          <w:szCs w:val="24"/>
        </w:rPr>
      </w:pPr>
      <w:r w:rsidRPr="007420D5">
        <w:rPr>
          <w:sz w:val="24"/>
          <w:szCs w:val="24"/>
        </w:rPr>
        <w:t>(фамилия, имя, отчество)</w:t>
      </w:r>
    </w:p>
    <w:p w:rsidR="00403307" w:rsidRPr="007420D5" w:rsidRDefault="00403307" w:rsidP="00403307">
      <w:pPr>
        <w:tabs>
          <w:tab w:val="right" w:pos="9354"/>
        </w:tabs>
        <w:rPr>
          <w:sz w:val="24"/>
          <w:szCs w:val="24"/>
        </w:rPr>
      </w:pPr>
      <w:r w:rsidRPr="007420D5">
        <w:rPr>
          <w:sz w:val="24"/>
          <w:szCs w:val="24"/>
        </w:rPr>
        <w:t xml:space="preserve">предложенного  </w:t>
      </w:r>
    </w:p>
    <w:p w:rsidR="00403307" w:rsidRPr="007420D5" w:rsidRDefault="00403307" w:rsidP="00403307">
      <w:pPr>
        <w:pBdr>
          <w:top w:val="single" w:sz="4" w:space="1" w:color="auto"/>
        </w:pBdr>
        <w:ind w:left="1843"/>
        <w:jc w:val="center"/>
        <w:rPr>
          <w:sz w:val="20"/>
        </w:rPr>
      </w:pPr>
      <w:r w:rsidRPr="007420D5">
        <w:rPr>
          <w:sz w:val="20"/>
        </w:rPr>
        <w:t>(наименование субъекта права внесения предложения)</w:t>
      </w:r>
    </w:p>
    <w:p w:rsidR="00403307" w:rsidRPr="007420D5" w:rsidRDefault="00403307" w:rsidP="00403307">
      <w:pPr>
        <w:jc w:val="both"/>
        <w:rPr>
          <w:sz w:val="24"/>
          <w:szCs w:val="24"/>
        </w:rPr>
      </w:pPr>
      <w:r w:rsidRPr="007420D5">
        <w:rPr>
          <w:sz w:val="24"/>
          <w:szCs w:val="24"/>
        </w:rPr>
        <w:t xml:space="preserve">для назначения членом </w:t>
      </w:r>
      <w:r>
        <w:rPr>
          <w:sz w:val="24"/>
          <w:szCs w:val="24"/>
        </w:rPr>
        <w:t>молодежной</w:t>
      </w:r>
      <w:r w:rsidRPr="007420D5">
        <w:rPr>
          <w:sz w:val="24"/>
          <w:szCs w:val="24"/>
        </w:rPr>
        <w:t xml:space="preserve"> избирательной комиссии, зачисления в резерв составов </w:t>
      </w:r>
      <w:r>
        <w:rPr>
          <w:sz w:val="24"/>
          <w:szCs w:val="24"/>
        </w:rPr>
        <w:t>молодежных комиссий</w:t>
      </w:r>
      <w:r w:rsidRPr="007420D5">
        <w:rPr>
          <w:sz w:val="24"/>
          <w:szCs w:val="24"/>
        </w:rPr>
        <w:t>.</w:t>
      </w:r>
    </w:p>
    <w:p w:rsidR="00403307" w:rsidRPr="007420D5" w:rsidRDefault="00403307" w:rsidP="00403307">
      <w:pPr>
        <w:spacing w:before="120"/>
        <w:jc w:val="center"/>
        <w:rPr>
          <w:b/>
          <w:bCs/>
          <w:sz w:val="24"/>
          <w:szCs w:val="24"/>
        </w:rPr>
      </w:pPr>
      <w:r w:rsidRPr="007420D5">
        <w:rPr>
          <w:b/>
          <w:bCs/>
          <w:sz w:val="24"/>
          <w:szCs w:val="24"/>
        </w:rPr>
        <w:t>ЗАЯВЛЕНИЕ</w:t>
      </w:r>
    </w:p>
    <w:p w:rsidR="00403307" w:rsidRPr="007420D5" w:rsidRDefault="00403307" w:rsidP="00403307">
      <w:pPr>
        <w:tabs>
          <w:tab w:val="right" w:pos="9354"/>
        </w:tabs>
        <w:ind w:firstLine="567"/>
        <w:rPr>
          <w:sz w:val="24"/>
          <w:szCs w:val="24"/>
        </w:rPr>
      </w:pPr>
      <w:r w:rsidRPr="007420D5">
        <w:rPr>
          <w:sz w:val="24"/>
          <w:szCs w:val="24"/>
        </w:rPr>
        <w:t xml:space="preserve">Я,  </w:t>
      </w:r>
      <w:r w:rsidRPr="007420D5">
        <w:rPr>
          <w:sz w:val="24"/>
          <w:szCs w:val="24"/>
        </w:rPr>
        <w:tab/>
        <w:t>,</w:t>
      </w:r>
    </w:p>
    <w:p w:rsidR="00403307" w:rsidRPr="007420D5" w:rsidRDefault="00403307" w:rsidP="00403307">
      <w:pPr>
        <w:pBdr>
          <w:top w:val="single" w:sz="4" w:space="1" w:color="auto"/>
        </w:pBdr>
        <w:ind w:left="953" w:right="113"/>
        <w:jc w:val="center"/>
        <w:rPr>
          <w:sz w:val="24"/>
          <w:szCs w:val="24"/>
        </w:rPr>
      </w:pPr>
      <w:r w:rsidRPr="007420D5">
        <w:rPr>
          <w:sz w:val="24"/>
          <w:szCs w:val="24"/>
        </w:rPr>
        <w:t>(фамилия, имя, отчество)</w:t>
      </w:r>
    </w:p>
    <w:p w:rsidR="00403307" w:rsidRDefault="00403307" w:rsidP="00403307">
      <w:pPr>
        <w:jc w:val="both"/>
        <w:rPr>
          <w:sz w:val="24"/>
          <w:szCs w:val="24"/>
        </w:rPr>
      </w:pPr>
      <w:r w:rsidRPr="007420D5">
        <w:rPr>
          <w:sz w:val="24"/>
          <w:szCs w:val="24"/>
        </w:rPr>
        <w:t xml:space="preserve">даю согласие на предложение моей кандидатуры для назначения членом </w:t>
      </w:r>
      <w:r>
        <w:rPr>
          <w:sz w:val="24"/>
          <w:szCs w:val="24"/>
        </w:rPr>
        <w:t>молодежной</w:t>
      </w:r>
      <w:r w:rsidRPr="007420D5">
        <w:rPr>
          <w:sz w:val="24"/>
          <w:szCs w:val="24"/>
        </w:rPr>
        <w:t xml:space="preserve"> избирательной комиссии </w:t>
      </w:r>
      <w:r>
        <w:rPr>
          <w:sz w:val="24"/>
          <w:szCs w:val="24"/>
        </w:rPr>
        <w:t>________________________________________________</w:t>
      </w:r>
    </w:p>
    <w:p w:rsidR="00403307" w:rsidRPr="00AD5E5E" w:rsidRDefault="00403307" w:rsidP="00403307">
      <w:pPr>
        <w:jc w:val="center"/>
        <w:rPr>
          <w:sz w:val="20"/>
        </w:rPr>
      </w:pPr>
      <w:r w:rsidRPr="00AD5E5E">
        <w:rPr>
          <w:sz w:val="20"/>
        </w:rPr>
        <w:t>(наименование муниципального образования)</w:t>
      </w:r>
      <w:r w:rsidRPr="00AD5E5E">
        <w:rPr>
          <w:sz w:val="20"/>
        </w:rPr>
        <w:br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403307" w:rsidRPr="007420D5" w:rsidTr="00647625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</w:tr>
      <w:tr w:rsidR="00403307" w:rsidRPr="007420D5" w:rsidTr="00647625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(дата)</w:t>
            </w:r>
          </w:p>
        </w:tc>
      </w:tr>
    </w:tbl>
    <w:p w:rsidR="00403307" w:rsidRPr="007420D5" w:rsidRDefault="00403307" w:rsidP="00403307">
      <w:pPr>
        <w:jc w:val="both"/>
        <w:rPr>
          <w:sz w:val="24"/>
          <w:szCs w:val="24"/>
          <w:lang w:val="en-US"/>
        </w:rPr>
      </w:pPr>
    </w:p>
    <w:p w:rsidR="00403307" w:rsidRPr="007420D5" w:rsidRDefault="00403307" w:rsidP="00403307">
      <w:pPr>
        <w:jc w:val="both"/>
        <w:rPr>
          <w:sz w:val="24"/>
          <w:szCs w:val="24"/>
        </w:rPr>
      </w:pPr>
      <w:r w:rsidRPr="007420D5">
        <w:rPr>
          <w:sz w:val="24"/>
          <w:szCs w:val="24"/>
        </w:rPr>
        <w:t xml:space="preserve">Даю свое согласие на зачисление моей кандидатуры в резерв </w:t>
      </w:r>
      <w:r>
        <w:rPr>
          <w:sz w:val="24"/>
          <w:szCs w:val="24"/>
        </w:rPr>
        <w:t xml:space="preserve">молодежных избирательных комиссий, 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39"/>
        <w:gridCol w:w="2450"/>
        <w:gridCol w:w="6124"/>
      </w:tblGrid>
      <w:tr w:rsidR="00403307" w:rsidRPr="007420D5" w:rsidTr="00647625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07" w:rsidRPr="007420D5" w:rsidRDefault="00403307" w:rsidP="00647625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307" w:rsidRPr="007420D5" w:rsidRDefault="00403307" w:rsidP="00647625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07" w:rsidRPr="007420D5" w:rsidRDefault="00403307" w:rsidP="00647625">
            <w:pPr>
              <w:ind w:left="57"/>
              <w:jc w:val="both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территориальной (территориальных) избирательной</w:t>
            </w:r>
          </w:p>
        </w:tc>
      </w:tr>
    </w:tbl>
    <w:p w:rsidR="00403307" w:rsidRPr="007420D5" w:rsidRDefault="00403307" w:rsidP="00403307">
      <w:pPr>
        <w:jc w:val="both"/>
        <w:rPr>
          <w:sz w:val="24"/>
          <w:szCs w:val="24"/>
        </w:rPr>
      </w:pPr>
      <w:r w:rsidRPr="007420D5">
        <w:rPr>
          <w:sz w:val="24"/>
          <w:szCs w:val="24"/>
        </w:rPr>
        <w:t xml:space="preserve">(избирательных) комиссии (комиссий) </w:t>
      </w:r>
    </w:p>
    <w:p w:rsidR="00403307" w:rsidRPr="007420D5" w:rsidRDefault="00403307" w:rsidP="00403307">
      <w:pPr>
        <w:pBdr>
          <w:top w:val="single" w:sz="4" w:space="1" w:color="auto"/>
        </w:pBdr>
        <w:spacing w:after="120"/>
        <w:ind w:left="4485"/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403307" w:rsidRPr="007420D5" w:rsidTr="00647625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</w:tr>
      <w:tr w:rsidR="00403307" w:rsidRPr="007420D5" w:rsidTr="00647625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(дата)</w:t>
            </w:r>
          </w:p>
        </w:tc>
      </w:tr>
    </w:tbl>
    <w:p w:rsidR="00403307" w:rsidRPr="007420D5" w:rsidRDefault="00403307" w:rsidP="00403307">
      <w:pPr>
        <w:tabs>
          <w:tab w:val="right" w:pos="9354"/>
        </w:tabs>
        <w:ind w:firstLine="567"/>
        <w:jc w:val="both"/>
        <w:rPr>
          <w:sz w:val="24"/>
          <w:szCs w:val="24"/>
        </w:rPr>
      </w:pPr>
      <w:proofErr w:type="gramStart"/>
      <w:r w:rsidRPr="007420D5">
        <w:rPr>
          <w:sz w:val="24"/>
          <w:szCs w:val="24"/>
        </w:rPr>
        <w:t>В соответствии со статьей 9 Федераль</w:t>
      </w:r>
      <w:r>
        <w:rPr>
          <w:sz w:val="24"/>
          <w:szCs w:val="24"/>
        </w:rPr>
        <w:t>ного закона от 27 июля 2006 г.</w:t>
      </w:r>
      <w:r w:rsidRPr="007420D5">
        <w:rPr>
          <w:sz w:val="24"/>
          <w:szCs w:val="24"/>
        </w:rPr>
        <w:t xml:space="preserve"> № 152-ФЗ “О персональных данных” и в целях реализации законодательства в области избирательного права и процесса в части осуществления избирательными комиссиями субъектов Российской Федерации, территориальными избирательными комиссиями своих полномочий при внесении предложения о назначении меня членом </w:t>
      </w:r>
      <w:r>
        <w:rPr>
          <w:sz w:val="24"/>
          <w:szCs w:val="24"/>
        </w:rPr>
        <w:t>молодежной</w:t>
      </w:r>
      <w:r w:rsidRPr="007420D5">
        <w:rPr>
          <w:sz w:val="24"/>
          <w:szCs w:val="24"/>
        </w:rPr>
        <w:t xml:space="preserve"> избирательной комиссии, зачислении в резерв </w:t>
      </w:r>
      <w:r>
        <w:rPr>
          <w:sz w:val="24"/>
          <w:szCs w:val="24"/>
        </w:rPr>
        <w:t xml:space="preserve">молодежных избирательных комиссий, </w:t>
      </w:r>
      <w:r w:rsidRPr="007420D5">
        <w:rPr>
          <w:sz w:val="24"/>
          <w:szCs w:val="24"/>
        </w:rPr>
        <w:t>даю согласие Избирательной комиссии</w:t>
      </w:r>
      <w:proofErr w:type="gramEnd"/>
      <w:r w:rsidRPr="007420D5">
        <w:rPr>
          <w:sz w:val="24"/>
          <w:szCs w:val="24"/>
        </w:rPr>
        <w:t xml:space="preserve"> </w:t>
      </w:r>
      <w:r>
        <w:rPr>
          <w:sz w:val="24"/>
          <w:szCs w:val="24"/>
        </w:rPr>
        <w:t>Рязанской области</w:t>
      </w:r>
      <w:r w:rsidRPr="007420D5">
        <w:rPr>
          <w:sz w:val="24"/>
          <w:szCs w:val="24"/>
        </w:rPr>
        <w:t xml:space="preserve"> и </w:t>
      </w:r>
    </w:p>
    <w:p w:rsidR="00403307" w:rsidRPr="007420D5" w:rsidRDefault="00403307" w:rsidP="00403307">
      <w:pPr>
        <w:rPr>
          <w:sz w:val="24"/>
          <w:szCs w:val="24"/>
        </w:rPr>
      </w:pPr>
    </w:p>
    <w:p w:rsidR="00403307" w:rsidRPr="007420D5" w:rsidRDefault="00403307" w:rsidP="00403307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7420D5">
        <w:rPr>
          <w:sz w:val="24"/>
          <w:szCs w:val="24"/>
        </w:rPr>
        <w:t>(наименование территориальной избирательной комиссии)</w:t>
      </w:r>
    </w:p>
    <w:p w:rsidR="00403307" w:rsidRPr="007420D5" w:rsidRDefault="00403307" w:rsidP="00403307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403307" w:rsidRPr="007420D5" w:rsidRDefault="00403307" w:rsidP="00403307">
      <w:pPr>
        <w:jc w:val="both"/>
        <w:rPr>
          <w:sz w:val="24"/>
          <w:szCs w:val="24"/>
        </w:rPr>
      </w:pPr>
      <w:r w:rsidRPr="007420D5">
        <w:rPr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 июля 2006 года № 152-ФЗ “О персональных данных”.</w:t>
      </w:r>
    </w:p>
    <w:p w:rsidR="00403307" w:rsidRPr="007420D5" w:rsidRDefault="00403307" w:rsidP="00403307">
      <w:pPr>
        <w:ind w:firstLine="567"/>
        <w:jc w:val="both"/>
        <w:rPr>
          <w:sz w:val="24"/>
          <w:szCs w:val="24"/>
        </w:rPr>
      </w:pPr>
      <w:r w:rsidRPr="007420D5">
        <w:rPr>
          <w:sz w:val="24"/>
          <w:szCs w:val="24"/>
        </w:rPr>
        <w:lastRenderedPageBreak/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403307" w:rsidRPr="007420D5" w:rsidTr="00647625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</w:tr>
      <w:tr w:rsidR="00403307" w:rsidRPr="007420D5" w:rsidTr="00647625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(дата)</w:t>
            </w:r>
          </w:p>
        </w:tc>
      </w:tr>
    </w:tbl>
    <w:p w:rsidR="00403307" w:rsidRPr="007420D5" w:rsidRDefault="00403307" w:rsidP="00403307">
      <w:pPr>
        <w:tabs>
          <w:tab w:val="right" w:pos="9354"/>
        </w:tabs>
        <w:ind w:firstLine="567"/>
        <w:jc w:val="both"/>
        <w:rPr>
          <w:sz w:val="24"/>
          <w:szCs w:val="24"/>
        </w:rPr>
      </w:pPr>
      <w:r w:rsidRPr="007420D5">
        <w:rPr>
          <w:sz w:val="24"/>
          <w:szCs w:val="24"/>
        </w:rPr>
        <w:t>С положениями Федерального закона “Об основных гарантиях избирательных прав и права на участие в референдуме граждан Российской Федерации”,</w:t>
      </w:r>
      <w:r w:rsidRPr="007420D5">
        <w:rPr>
          <w:sz w:val="24"/>
          <w:szCs w:val="24"/>
        </w:rPr>
        <w:br/>
        <w:t xml:space="preserve">Закона  </w:t>
      </w:r>
      <w:r w:rsidRPr="007420D5">
        <w:rPr>
          <w:sz w:val="24"/>
          <w:szCs w:val="24"/>
        </w:rPr>
        <w:tab/>
        <w:t>,</w:t>
      </w:r>
    </w:p>
    <w:p w:rsidR="00403307" w:rsidRPr="007420D5" w:rsidRDefault="00403307" w:rsidP="00403307">
      <w:pPr>
        <w:pBdr>
          <w:top w:val="single" w:sz="4" w:space="1" w:color="auto"/>
        </w:pBdr>
        <w:ind w:left="895" w:right="113"/>
        <w:jc w:val="center"/>
        <w:rPr>
          <w:sz w:val="24"/>
          <w:szCs w:val="24"/>
        </w:rPr>
      </w:pPr>
      <w:r w:rsidRPr="007420D5">
        <w:rPr>
          <w:sz w:val="24"/>
          <w:szCs w:val="24"/>
        </w:rPr>
        <w:t>(наименование субъекта Российской Федерации)</w:t>
      </w:r>
    </w:p>
    <w:p w:rsidR="00403307" w:rsidRPr="007420D5" w:rsidRDefault="00403307" w:rsidP="00403307">
      <w:pPr>
        <w:rPr>
          <w:sz w:val="24"/>
          <w:szCs w:val="24"/>
        </w:rPr>
      </w:pPr>
      <w:proofErr w:type="gramStart"/>
      <w:r w:rsidRPr="007420D5">
        <w:rPr>
          <w:sz w:val="24"/>
          <w:szCs w:val="24"/>
        </w:rPr>
        <w:t>регулирующими</w:t>
      </w:r>
      <w:proofErr w:type="gramEnd"/>
      <w:r w:rsidRPr="007420D5">
        <w:rPr>
          <w:sz w:val="24"/>
          <w:szCs w:val="24"/>
        </w:rPr>
        <w:t xml:space="preserve"> деятельность членов избирательных комиссий, ознакомлен.</w:t>
      </w:r>
    </w:p>
    <w:p w:rsidR="00403307" w:rsidRPr="007420D5" w:rsidRDefault="00403307" w:rsidP="00403307">
      <w:pPr>
        <w:ind w:firstLine="567"/>
        <w:jc w:val="both"/>
        <w:rPr>
          <w:sz w:val="24"/>
          <w:szCs w:val="24"/>
        </w:rPr>
      </w:pPr>
      <w:r w:rsidRPr="007420D5">
        <w:rPr>
          <w:sz w:val="24"/>
          <w:szCs w:val="24"/>
        </w:rPr>
        <w:t>Подтверждаю, что я не подпадаю под ограничения, установленные пунктом 1 статьи 29 Федерального закона “Об основных гарантиях избирательных прав и права на участие в референдуме граждан Российской Федерации”.</w:t>
      </w:r>
    </w:p>
    <w:p w:rsidR="00403307" w:rsidRPr="007420D5" w:rsidRDefault="00403307" w:rsidP="00403307">
      <w:pPr>
        <w:spacing w:before="240"/>
        <w:ind w:firstLine="567"/>
        <w:rPr>
          <w:sz w:val="24"/>
          <w:szCs w:val="24"/>
        </w:rPr>
      </w:pPr>
      <w:r w:rsidRPr="007420D5">
        <w:rPr>
          <w:sz w:val="24"/>
          <w:szCs w:val="24"/>
        </w:rPr>
        <w:t>О себе сообщаю следующие сведения:</w:t>
      </w:r>
    </w:p>
    <w:tbl>
      <w:tblPr>
        <w:tblW w:w="95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766"/>
        <w:gridCol w:w="2296"/>
        <w:gridCol w:w="2030"/>
        <w:gridCol w:w="227"/>
      </w:tblGrid>
      <w:tr w:rsidR="00403307" w:rsidRPr="007420D5" w:rsidTr="00647625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07" w:rsidRPr="007420D5" w:rsidRDefault="00403307" w:rsidP="00647625">
            <w:pPr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07" w:rsidRPr="007420D5" w:rsidRDefault="00403307" w:rsidP="00647625">
            <w:pPr>
              <w:jc w:val="right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07" w:rsidRPr="007420D5" w:rsidRDefault="00403307" w:rsidP="00647625">
            <w:pPr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”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07" w:rsidRPr="007420D5" w:rsidRDefault="00403307" w:rsidP="00647625">
            <w:pPr>
              <w:jc w:val="right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“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07" w:rsidRPr="007420D5" w:rsidRDefault="00403307" w:rsidP="00647625">
            <w:pPr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”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307" w:rsidRPr="007420D5" w:rsidRDefault="00403307" w:rsidP="00647625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г. Место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07" w:rsidRPr="007420D5" w:rsidRDefault="00403307" w:rsidP="00647625">
            <w:pPr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,</w:t>
            </w:r>
          </w:p>
        </w:tc>
      </w:tr>
    </w:tbl>
    <w:p w:rsidR="00403307" w:rsidRPr="007420D5" w:rsidRDefault="00403307" w:rsidP="00403307">
      <w:pPr>
        <w:rPr>
          <w:sz w:val="24"/>
          <w:szCs w:val="24"/>
        </w:rPr>
      </w:pPr>
      <w:r w:rsidRPr="007420D5">
        <w:rPr>
          <w:sz w:val="24"/>
          <w:szCs w:val="24"/>
        </w:rPr>
        <w:t xml:space="preserve">имею гражданство Российской Федерации, вид документа  </w:t>
      </w:r>
    </w:p>
    <w:p w:rsidR="00403307" w:rsidRPr="007420D5" w:rsidRDefault="00403307" w:rsidP="00403307">
      <w:pPr>
        <w:pBdr>
          <w:top w:val="single" w:sz="4" w:space="1" w:color="auto"/>
        </w:pBdr>
        <w:ind w:left="6634"/>
        <w:rPr>
          <w:sz w:val="24"/>
          <w:szCs w:val="24"/>
        </w:rPr>
      </w:pPr>
    </w:p>
    <w:p w:rsidR="00403307" w:rsidRPr="007420D5" w:rsidRDefault="00403307" w:rsidP="00403307">
      <w:pPr>
        <w:tabs>
          <w:tab w:val="right" w:pos="9354"/>
        </w:tabs>
        <w:rPr>
          <w:sz w:val="24"/>
          <w:szCs w:val="24"/>
        </w:rPr>
      </w:pPr>
      <w:r w:rsidRPr="007420D5">
        <w:rPr>
          <w:sz w:val="24"/>
          <w:szCs w:val="24"/>
        </w:rPr>
        <w:tab/>
        <w:t>,</w:t>
      </w:r>
    </w:p>
    <w:p w:rsidR="00403307" w:rsidRPr="007420D5" w:rsidRDefault="00403307" w:rsidP="00403307">
      <w:pPr>
        <w:pBdr>
          <w:top w:val="single" w:sz="4" w:space="1" w:color="auto"/>
        </w:pBdr>
        <w:ind w:right="113"/>
        <w:rPr>
          <w:sz w:val="24"/>
          <w:szCs w:val="24"/>
        </w:rPr>
      </w:pPr>
      <w:r w:rsidRPr="007420D5">
        <w:rPr>
          <w:sz w:val="24"/>
          <w:szCs w:val="24"/>
        </w:rPr>
        <w:t>(</w:t>
      </w:r>
      <w:r>
        <w:rPr>
          <w:sz w:val="20"/>
        </w:rPr>
        <w:t>паспорт (сер</w:t>
      </w:r>
      <w:r w:rsidRPr="007420D5">
        <w:rPr>
          <w:sz w:val="20"/>
        </w:rPr>
        <w:t>ия и номер, дата выдачи) или документ, заменяющий паспорт гражданина</w:t>
      </w:r>
      <w:r w:rsidRPr="007420D5">
        <w:rPr>
          <w:sz w:val="24"/>
          <w:szCs w:val="24"/>
        </w:rPr>
        <w:t>)</w:t>
      </w:r>
    </w:p>
    <w:p w:rsidR="00403307" w:rsidRPr="007420D5" w:rsidRDefault="00403307" w:rsidP="00403307">
      <w:pPr>
        <w:tabs>
          <w:tab w:val="right" w:pos="9354"/>
        </w:tabs>
        <w:rPr>
          <w:sz w:val="24"/>
          <w:szCs w:val="24"/>
        </w:rPr>
      </w:pPr>
      <w:r w:rsidRPr="007420D5">
        <w:rPr>
          <w:sz w:val="24"/>
          <w:szCs w:val="24"/>
        </w:rPr>
        <w:t xml:space="preserve">место работы  </w:t>
      </w:r>
      <w:r w:rsidRPr="007420D5">
        <w:rPr>
          <w:sz w:val="24"/>
          <w:szCs w:val="24"/>
        </w:rPr>
        <w:tab/>
        <w:t>,</w:t>
      </w:r>
    </w:p>
    <w:p w:rsidR="00403307" w:rsidRPr="007420D5" w:rsidRDefault="00403307" w:rsidP="00403307">
      <w:pPr>
        <w:pBdr>
          <w:top w:val="single" w:sz="4" w:space="1" w:color="auto"/>
        </w:pBdr>
        <w:ind w:left="1622" w:right="113"/>
        <w:rPr>
          <w:sz w:val="20"/>
        </w:rPr>
      </w:pPr>
      <w:proofErr w:type="gramStart"/>
      <w:r w:rsidRPr="007420D5">
        <w:rPr>
          <w:sz w:val="24"/>
          <w:szCs w:val="24"/>
        </w:rPr>
        <w:t>(</w:t>
      </w:r>
      <w:r w:rsidRPr="007420D5">
        <w:rPr>
          <w:sz w:val="20"/>
        </w:rPr>
        <w:t xml:space="preserve">наименование основного места </w:t>
      </w:r>
      <w:r>
        <w:rPr>
          <w:sz w:val="20"/>
        </w:rPr>
        <w:t xml:space="preserve">учебы, </w:t>
      </w:r>
      <w:r w:rsidRPr="007420D5">
        <w:rPr>
          <w:sz w:val="20"/>
        </w:rPr>
        <w:t>работы или службы, должность, при их</w:t>
      </w:r>
      <w:proofErr w:type="gramEnd"/>
    </w:p>
    <w:p w:rsidR="00403307" w:rsidRPr="007420D5" w:rsidRDefault="00403307" w:rsidP="00403307">
      <w:pPr>
        <w:tabs>
          <w:tab w:val="right" w:pos="9354"/>
        </w:tabs>
        <w:rPr>
          <w:sz w:val="24"/>
          <w:szCs w:val="24"/>
        </w:rPr>
      </w:pPr>
      <w:r w:rsidRPr="007420D5">
        <w:rPr>
          <w:sz w:val="24"/>
          <w:szCs w:val="24"/>
        </w:rPr>
        <w:tab/>
        <w:t>,</w:t>
      </w:r>
    </w:p>
    <w:p w:rsidR="00403307" w:rsidRPr="007420D5" w:rsidRDefault="00403307" w:rsidP="00403307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>
        <w:rPr>
          <w:sz w:val="20"/>
        </w:rPr>
        <w:t xml:space="preserve">  </w:t>
      </w:r>
      <w:proofErr w:type="gramStart"/>
      <w:r>
        <w:rPr>
          <w:sz w:val="20"/>
        </w:rPr>
        <w:t>отсутствии</w:t>
      </w:r>
      <w:proofErr w:type="gramEnd"/>
      <w:r>
        <w:rPr>
          <w:sz w:val="20"/>
        </w:rPr>
        <w:t xml:space="preserve"> - </w:t>
      </w:r>
      <w:r w:rsidRPr="007420D5">
        <w:rPr>
          <w:sz w:val="20"/>
        </w:rPr>
        <w:t>род занятий, является ли государственным либо муниципальным служащим, указываются</w:t>
      </w:r>
      <w:r w:rsidRPr="007420D5">
        <w:rPr>
          <w:sz w:val="24"/>
          <w:szCs w:val="24"/>
        </w:rPr>
        <w:t>)</w:t>
      </w:r>
    </w:p>
    <w:p w:rsidR="00403307" w:rsidRPr="007420D5" w:rsidRDefault="00403307" w:rsidP="00403307">
      <w:pPr>
        <w:rPr>
          <w:sz w:val="24"/>
          <w:szCs w:val="24"/>
        </w:rPr>
      </w:pPr>
      <w:r w:rsidRPr="007420D5">
        <w:rPr>
          <w:sz w:val="24"/>
          <w:szCs w:val="24"/>
        </w:rPr>
        <w:t>сведения о наличии опыта работы в избирательных комиссиях:</w:t>
      </w:r>
    </w:p>
    <w:p w:rsidR="00403307" w:rsidRPr="007420D5" w:rsidRDefault="00403307" w:rsidP="00403307">
      <w:pPr>
        <w:tabs>
          <w:tab w:val="right" w:pos="9354"/>
        </w:tabs>
        <w:rPr>
          <w:sz w:val="24"/>
          <w:szCs w:val="24"/>
        </w:rPr>
      </w:pPr>
      <w:r w:rsidRPr="007420D5">
        <w:rPr>
          <w:sz w:val="24"/>
          <w:szCs w:val="24"/>
        </w:rPr>
        <w:tab/>
        <w:t>,</w:t>
      </w:r>
    </w:p>
    <w:p w:rsidR="00403307" w:rsidRPr="007420D5" w:rsidRDefault="00403307" w:rsidP="00403307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403307" w:rsidRPr="007420D5" w:rsidRDefault="00403307" w:rsidP="00403307">
      <w:pPr>
        <w:spacing w:before="120"/>
        <w:rPr>
          <w:sz w:val="24"/>
          <w:szCs w:val="24"/>
        </w:rPr>
      </w:pPr>
      <w:r w:rsidRPr="007420D5">
        <w:rPr>
          <w:sz w:val="24"/>
          <w:szCs w:val="24"/>
        </w:rPr>
        <w:t xml:space="preserve">образование  </w:t>
      </w:r>
    </w:p>
    <w:p w:rsidR="00403307" w:rsidRPr="00B41CE9" w:rsidRDefault="00403307" w:rsidP="00403307">
      <w:pPr>
        <w:pBdr>
          <w:top w:val="single" w:sz="4" w:space="1" w:color="auto"/>
        </w:pBdr>
        <w:ind w:left="1482"/>
        <w:jc w:val="center"/>
        <w:rPr>
          <w:sz w:val="20"/>
        </w:rPr>
      </w:pPr>
      <w:proofErr w:type="gramStart"/>
      <w:r w:rsidRPr="00B41CE9">
        <w:rPr>
          <w:sz w:val="20"/>
        </w:rPr>
        <w:t xml:space="preserve">(уровень образования, специальность, квалификация в соответствии </w:t>
      </w:r>
      <w:proofErr w:type="gramEnd"/>
    </w:p>
    <w:p w:rsidR="00403307" w:rsidRPr="007420D5" w:rsidRDefault="00403307" w:rsidP="00403307">
      <w:pPr>
        <w:tabs>
          <w:tab w:val="right" w:pos="9354"/>
        </w:tabs>
        <w:rPr>
          <w:sz w:val="24"/>
          <w:szCs w:val="24"/>
        </w:rPr>
      </w:pPr>
      <w:r w:rsidRPr="007420D5">
        <w:rPr>
          <w:sz w:val="20"/>
        </w:rPr>
        <w:tab/>
      </w:r>
      <w:r w:rsidRPr="007420D5">
        <w:rPr>
          <w:sz w:val="24"/>
          <w:szCs w:val="24"/>
        </w:rPr>
        <w:t>,</w:t>
      </w:r>
    </w:p>
    <w:p w:rsidR="00403307" w:rsidRPr="00B41CE9" w:rsidRDefault="00403307" w:rsidP="00403307">
      <w:pPr>
        <w:pBdr>
          <w:top w:val="single" w:sz="4" w:space="1" w:color="auto"/>
        </w:pBdr>
        <w:ind w:right="113"/>
        <w:jc w:val="center"/>
        <w:rPr>
          <w:sz w:val="20"/>
        </w:rPr>
      </w:pPr>
      <w:r w:rsidRPr="00B41CE9">
        <w:rPr>
          <w:sz w:val="20"/>
        </w:rPr>
        <w:t>с документом, подтверждающим сведения об образовании и (или) квалификации)</w:t>
      </w:r>
    </w:p>
    <w:p w:rsidR="00403307" w:rsidRPr="007420D5" w:rsidRDefault="00403307" w:rsidP="00403307">
      <w:pPr>
        <w:rPr>
          <w:sz w:val="24"/>
          <w:szCs w:val="24"/>
        </w:rPr>
      </w:pPr>
      <w:r w:rsidRPr="007420D5">
        <w:rPr>
          <w:sz w:val="24"/>
          <w:szCs w:val="24"/>
        </w:rPr>
        <w:t xml:space="preserve">адрес места жительства  </w:t>
      </w:r>
    </w:p>
    <w:p w:rsidR="00403307" w:rsidRPr="007420D5" w:rsidRDefault="00403307" w:rsidP="00403307">
      <w:pPr>
        <w:pBdr>
          <w:top w:val="single" w:sz="4" w:space="1" w:color="auto"/>
        </w:pBdr>
        <w:ind w:left="2754"/>
        <w:jc w:val="center"/>
        <w:rPr>
          <w:sz w:val="20"/>
        </w:rPr>
      </w:pPr>
      <w:proofErr w:type="gramStart"/>
      <w:r w:rsidRPr="007420D5">
        <w:rPr>
          <w:sz w:val="20"/>
        </w:rPr>
        <w:t>(почтовый индекс, наименование субъекта Российской Федерации,</w:t>
      </w:r>
      <w:proofErr w:type="gramEnd"/>
    </w:p>
    <w:p w:rsidR="00403307" w:rsidRPr="007420D5" w:rsidRDefault="00403307" w:rsidP="00403307">
      <w:pPr>
        <w:tabs>
          <w:tab w:val="right" w:pos="9354"/>
        </w:tabs>
        <w:rPr>
          <w:sz w:val="24"/>
          <w:szCs w:val="24"/>
        </w:rPr>
      </w:pPr>
      <w:r w:rsidRPr="007420D5">
        <w:rPr>
          <w:sz w:val="24"/>
          <w:szCs w:val="24"/>
        </w:rPr>
        <w:tab/>
        <w:t>,</w:t>
      </w:r>
    </w:p>
    <w:p w:rsidR="00403307" w:rsidRPr="007420D5" w:rsidRDefault="00403307" w:rsidP="00403307">
      <w:pPr>
        <w:pBdr>
          <w:top w:val="single" w:sz="4" w:space="1" w:color="auto"/>
        </w:pBdr>
        <w:ind w:right="113"/>
        <w:jc w:val="center"/>
        <w:rPr>
          <w:sz w:val="20"/>
        </w:rPr>
      </w:pPr>
      <w:r w:rsidRPr="007420D5">
        <w:rPr>
          <w:sz w:val="20"/>
        </w:rPr>
        <w:t>район, город, иной населенный пункт, улица, номер дома, корпус, квартира)</w:t>
      </w:r>
    </w:p>
    <w:p w:rsidR="00403307" w:rsidRPr="007420D5" w:rsidRDefault="00403307" w:rsidP="00403307">
      <w:pPr>
        <w:rPr>
          <w:sz w:val="24"/>
          <w:szCs w:val="24"/>
        </w:rPr>
      </w:pPr>
      <w:r w:rsidRPr="007420D5">
        <w:rPr>
          <w:sz w:val="24"/>
          <w:szCs w:val="24"/>
        </w:rPr>
        <w:t xml:space="preserve">телефон  </w:t>
      </w:r>
    </w:p>
    <w:p w:rsidR="00403307" w:rsidRPr="007420D5" w:rsidRDefault="00403307" w:rsidP="00403307">
      <w:pPr>
        <w:pBdr>
          <w:top w:val="single" w:sz="4" w:space="1" w:color="auto"/>
        </w:pBdr>
        <w:ind w:left="1007"/>
        <w:jc w:val="center"/>
        <w:rPr>
          <w:sz w:val="20"/>
        </w:rPr>
      </w:pPr>
      <w:r w:rsidRPr="007420D5">
        <w:rPr>
          <w:sz w:val="20"/>
        </w:rPr>
        <w:t>(номер телефона с кодом города, номер мобильного телефона)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403307" w:rsidRPr="007420D5" w:rsidTr="00647625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</w:tr>
      <w:tr w:rsidR="00403307" w:rsidRPr="007420D5" w:rsidTr="00647625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(дата)</w:t>
            </w:r>
          </w:p>
        </w:tc>
      </w:tr>
    </w:tbl>
    <w:p w:rsidR="00403307" w:rsidRPr="007420D5" w:rsidRDefault="00403307" w:rsidP="00403307">
      <w:pPr>
        <w:rPr>
          <w:sz w:val="24"/>
          <w:szCs w:val="24"/>
        </w:rPr>
      </w:pPr>
      <w:r w:rsidRPr="007420D5">
        <w:rPr>
          <w:sz w:val="24"/>
          <w:szCs w:val="24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403307" w:rsidRPr="007420D5" w:rsidTr="00647625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</w:tr>
      <w:tr w:rsidR="00403307" w:rsidRPr="007420D5" w:rsidTr="00647625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3307" w:rsidRPr="007420D5" w:rsidRDefault="00403307" w:rsidP="00647625">
            <w:pPr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(дата)</w:t>
            </w:r>
          </w:p>
        </w:tc>
      </w:tr>
    </w:tbl>
    <w:p w:rsidR="00403307" w:rsidRDefault="00403307" w:rsidP="00403307"/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A12C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53" w:rsidRDefault="002F0753">
      <w:r>
        <w:separator/>
      </w:r>
    </w:p>
  </w:endnote>
  <w:endnote w:type="continuationSeparator" w:id="0">
    <w:p w:rsidR="002F0753" w:rsidRDefault="002F0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53" w:rsidRDefault="002F0753">
      <w:r>
        <w:separator/>
      </w:r>
    </w:p>
  </w:footnote>
  <w:footnote w:type="continuationSeparator" w:id="0">
    <w:p w:rsidR="002F0753" w:rsidRDefault="002F0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8F3677FE"/>
    <w:lvl w:ilvl="0" w:tplc="23E44A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57"/>
  <w:drawingGridVertic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629D2"/>
    <w:rsid w:val="00091B54"/>
    <w:rsid w:val="00095775"/>
    <w:rsid w:val="000A336C"/>
    <w:rsid w:val="000C468D"/>
    <w:rsid w:val="0010526D"/>
    <w:rsid w:val="00105A2C"/>
    <w:rsid w:val="00116E28"/>
    <w:rsid w:val="001410B3"/>
    <w:rsid w:val="001C0160"/>
    <w:rsid w:val="001C12D7"/>
    <w:rsid w:val="001C2AF4"/>
    <w:rsid w:val="001D52C9"/>
    <w:rsid w:val="001F6F76"/>
    <w:rsid w:val="0021604A"/>
    <w:rsid w:val="00222060"/>
    <w:rsid w:val="00226742"/>
    <w:rsid w:val="002A6DDE"/>
    <w:rsid w:val="002C0D46"/>
    <w:rsid w:val="002F0753"/>
    <w:rsid w:val="003077CB"/>
    <w:rsid w:val="0031415B"/>
    <w:rsid w:val="003328AF"/>
    <w:rsid w:val="00333A17"/>
    <w:rsid w:val="003B363D"/>
    <w:rsid w:val="003C2BAE"/>
    <w:rsid w:val="003D42AD"/>
    <w:rsid w:val="00403307"/>
    <w:rsid w:val="00420AE9"/>
    <w:rsid w:val="00486CF5"/>
    <w:rsid w:val="00495080"/>
    <w:rsid w:val="004A30A2"/>
    <w:rsid w:val="004C7447"/>
    <w:rsid w:val="004D1267"/>
    <w:rsid w:val="00500C60"/>
    <w:rsid w:val="005018FF"/>
    <w:rsid w:val="00523A4A"/>
    <w:rsid w:val="005338AD"/>
    <w:rsid w:val="00542F46"/>
    <w:rsid w:val="00583A68"/>
    <w:rsid w:val="005B194A"/>
    <w:rsid w:val="005D6E6A"/>
    <w:rsid w:val="005E7138"/>
    <w:rsid w:val="00611D71"/>
    <w:rsid w:val="006176E7"/>
    <w:rsid w:val="0062748E"/>
    <w:rsid w:val="00635976"/>
    <w:rsid w:val="00697BA1"/>
    <w:rsid w:val="006A49DE"/>
    <w:rsid w:val="006C3881"/>
    <w:rsid w:val="006D3402"/>
    <w:rsid w:val="007009E3"/>
    <w:rsid w:val="00792CC4"/>
    <w:rsid w:val="007A16EF"/>
    <w:rsid w:val="007A6415"/>
    <w:rsid w:val="007A72D4"/>
    <w:rsid w:val="007D1AA1"/>
    <w:rsid w:val="007D34E0"/>
    <w:rsid w:val="007F5687"/>
    <w:rsid w:val="008008EE"/>
    <w:rsid w:val="00804162"/>
    <w:rsid w:val="00807CD4"/>
    <w:rsid w:val="0084202F"/>
    <w:rsid w:val="00846580"/>
    <w:rsid w:val="00881C1A"/>
    <w:rsid w:val="00893EB4"/>
    <w:rsid w:val="008A58C8"/>
    <w:rsid w:val="00972952"/>
    <w:rsid w:val="00974E23"/>
    <w:rsid w:val="009859A9"/>
    <w:rsid w:val="00993523"/>
    <w:rsid w:val="009D05BB"/>
    <w:rsid w:val="009F1882"/>
    <w:rsid w:val="00A12CE8"/>
    <w:rsid w:val="00A27221"/>
    <w:rsid w:val="00A42615"/>
    <w:rsid w:val="00A44A05"/>
    <w:rsid w:val="00A965BC"/>
    <w:rsid w:val="00AA6B91"/>
    <w:rsid w:val="00AB12DF"/>
    <w:rsid w:val="00B00804"/>
    <w:rsid w:val="00B2023D"/>
    <w:rsid w:val="00B42F95"/>
    <w:rsid w:val="00B652F1"/>
    <w:rsid w:val="00B717BE"/>
    <w:rsid w:val="00BA0E51"/>
    <w:rsid w:val="00BC3DF0"/>
    <w:rsid w:val="00BC492C"/>
    <w:rsid w:val="00BF2FBF"/>
    <w:rsid w:val="00C10702"/>
    <w:rsid w:val="00C155BF"/>
    <w:rsid w:val="00C16CE1"/>
    <w:rsid w:val="00C2280C"/>
    <w:rsid w:val="00C65426"/>
    <w:rsid w:val="00C66C1D"/>
    <w:rsid w:val="00C713BE"/>
    <w:rsid w:val="00CA6982"/>
    <w:rsid w:val="00CB3CC8"/>
    <w:rsid w:val="00CB50B0"/>
    <w:rsid w:val="00CD7F04"/>
    <w:rsid w:val="00D11025"/>
    <w:rsid w:val="00D24F07"/>
    <w:rsid w:val="00DB0D61"/>
    <w:rsid w:val="00DB73C4"/>
    <w:rsid w:val="00DC689A"/>
    <w:rsid w:val="00DD3AD6"/>
    <w:rsid w:val="00DF0713"/>
    <w:rsid w:val="00E260BA"/>
    <w:rsid w:val="00E72F00"/>
    <w:rsid w:val="00E94F4F"/>
    <w:rsid w:val="00EB1E71"/>
    <w:rsid w:val="00EB6802"/>
    <w:rsid w:val="00EC1B52"/>
    <w:rsid w:val="00EC1E44"/>
    <w:rsid w:val="00EC43D4"/>
    <w:rsid w:val="00EC4406"/>
    <w:rsid w:val="00EF33E0"/>
    <w:rsid w:val="00F04799"/>
    <w:rsid w:val="00F16732"/>
    <w:rsid w:val="00F23145"/>
    <w:rsid w:val="00F3059C"/>
    <w:rsid w:val="00F34F07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403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E35B-7269-47C0-8897-241BAFC8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84</TotalTime>
  <Pages>14</Pages>
  <Words>2441</Words>
  <Characters>17244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6</cp:revision>
  <cp:lastPrinted>2021-01-28T11:18:00Z</cp:lastPrinted>
  <dcterms:created xsi:type="dcterms:W3CDTF">2021-01-28T07:23:00Z</dcterms:created>
  <dcterms:modified xsi:type="dcterms:W3CDTF">2021-02-05T08:57:00Z</dcterms:modified>
</cp:coreProperties>
</file>